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465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"/>
        <w:gridCol w:w="224"/>
        <w:gridCol w:w="703"/>
        <w:gridCol w:w="127"/>
        <w:gridCol w:w="346"/>
        <w:gridCol w:w="714"/>
        <w:gridCol w:w="7"/>
        <w:gridCol w:w="346"/>
        <w:gridCol w:w="9"/>
        <w:gridCol w:w="343"/>
        <w:gridCol w:w="13"/>
        <w:gridCol w:w="321"/>
        <w:gridCol w:w="19"/>
        <w:gridCol w:w="6"/>
        <w:gridCol w:w="10"/>
        <w:gridCol w:w="233"/>
        <w:gridCol w:w="246"/>
        <w:gridCol w:w="4"/>
        <w:gridCol w:w="7"/>
        <w:gridCol w:w="70"/>
        <w:gridCol w:w="168"/>
        <w:gridCol w:w="250"/>
        <w:gridCol w:w="5"/>
        <w:gridCol w:w="6"/>
        <w:gridCol w:w="239"/>
        <w:gridCol w:w="250"/>
        <w:gridCol w:w="4"/>
        <w:gridCol w:w="6"/>
        <w:gridCol w:w="240"/>
        <w:gridCol w:w="250"/>
        <w:gridCol w:w="3"/>
        <w:gridCol w:w="6"/>
        <w:gridCol w:w="241"/>
        <w:gridCol w:w="250"/>
        <w:gridCol w:w="2"/>
        <w:gridCol w:w="6"/>
        <w:gridCol w:w="242"/>
        <w:gridCol w:w="225"/>
        <w:gridCol w:w="25"/>
        <w:gridCol w:w="1"/>
        <w:gridCol w:w="6"/>
        <w:gridCol w:w="243"/>
        <w:gridCol w:w="250"/>
        <w:gridCol w:w="6"/>
        <w:gridCol w:w="242"/>
        <w:gridCol w:w="2"/>
        <w:gridCol w:w="249"/>
        <w:gridCol w:w="1"/>
        <w:gridCol w:w="5"/>
        <w:gridCol w:w="7"/>
        <w:gridCol w:w="238"/>
        <w:gridCol w:w="248"/>
        <w:gridCol w:w="1"/>
        <w:gridCol w:w="6"/>
        <w:gridCol w:w="244"/>
        <w:gridCol w:w="248"/>
        <w:gridCol w:w="2"/>
        <w:gridCol w:w="5"/>
        <w:gridCol w:w="245"/>
        <w:gridCol w:w="10"/>
        <w:gridCol w:w="237"/>
        <w:gridCol w:w="3"/>
        <w:gridCol w:w="4"/>
        <w:gridCol w:w="246"/>
        <w:gridCol w:w="246"/>
        <w:gridCol w:w="4"/>
        <w:gridCol w:w="3"/>
        <w:gridCol w:w="247"/>
        <w:gridCol w:w="244"/>
        <w:gridCol w:w="6"/>
        <w:gridCol w:w="2"/>
        <w:gridCol w:w="248"/>
        <w:gridCol w:w="21"/>
        <w:gridCol w:w="222"/>
        <w:gridCol w:w="7"/>
        <w:gridCol w:w="1"/>
        <w:gridCol w:w="249"/>
        <w:gridCol w:w="242"/>
        <w:gridCol w:w="8"/>
        <w:gridCol w:w="250"/>
        <w:gridCol w:w="241"/>
        <w:gridCol w:w="8"/>
        <w:gridCol w:w="1"/>
        <w:gridCol w:w="249"/>
        <w:gridCol w:w="241"/>
        <w:gridCol w:w="9"/>
        <w:gridCol w:w="250"/>
        <w:gridCol w:w="240"/>
        <w:gridCol w:w="9"/>
        <w:gridCol w:w="1"/>
        <w:gridCol w:w="250"/>
        <w:gridCol w:w="239"/>
        <w:gridCol w:w="9"/>
        <w:gridCol w:w="2"/>
        <w:gridCol w:w="250"/>
        <w:gridCol w:w="238"/>
        <w:gridCol w:w="9"/>
        <w:gridCol w:w="3"/>
        <w:gridCol w:w="250"/>
        <w:gridCol w:w="237"/>
        <w:gridCol w:w="9"/>
        <w:gridCol w:w="4"/>
        <w:gridCol w:w="250"/>
        <w:gridCol w:w="111"/>
        <w:gridCol w:w="125"/>
        <w:gridCol w:w="9"/>
        <w:gridCol w:w="5"/>
        <w:gridCol w:w="250"/>
        <w:gridCol w:w="235"/>
        <w:gridCol w:w="9"/>
        <w:gridCol w:w="6"/>
        <w:gridCol w:w="250"/>
        <w:gridCol w:w="234"/>
        <w:gridCol w:w="16"/>
        <w:gridCol w:w="6"/>
        <w:gridCol w:w="616"/>
        <w:gridCol w:w="638"/>
        <w:gridCol w:w="15"/>
        <w:gridCol w:w="5"/>
        <w:gridCol w:w="986"/>
        <w:gridCol w:w="15"/>
        <w:gridCol w:w="6"/>
        <w:gridCol w:w="791"/>
        <w:gridCol w:w="194"/>
        <w:gridCol w:w="15"/>
        <w:gridCol w:w="8"/>
        <w:gridCol w:w="979"/>
        <w:gridCol w:w="15"/>
        <w:gridCol w:w="14"/>
        <w:gridCol w:w="606"/>
        <w:gridCol w:w="370"/>
        <w:gridCol w:w="4"/>
        <w:gridCol w:w="9"/>
        <w:gridCol w:w="793"/>
        <w:gridCol w:w="11"/>
        <w:gridCol w:w="188"/>
        <w:gridCol w:w="7"/>
        <w:gridCol w:w="2"/>
        <w:gridCol w:w="262"/>
        <w:gridCol w:w="529"/>
        <w:gridCol w:w="148"/>
        <w:gridCol w:w="64"/>
        <w:gridCol w:w="5"/>
      </w:tblGrid>
      <w:tr w:rsidR="002A03DE" w:rsidTr="006C2C1C">
        <w:trPr>
          <w:gridBefore w:val="1"/>
          <w:cantSplit/>
          <w:trHeight w:val="332"/>
        </w:trPr>
        <w:tc>
          <w:tcPr>
            <w:tcW w:w="13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03DE" w:rsidRDefault="001B0D53" w:rsidP="003627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margin">
                    <wp:posOffset>2229485</wp:posOffset>
                  </wp:positionH>
                  <wp:positionV relativeFrom="paragraph">
                    <wp:posOffset>-122555</wp:posOffset>
                  </wp:positionV>
                  <wp:extent cx="1504315" cy="485140"/>
                  <wp:effectExtent l="19050" t="0" r="635" b="0"/>
                  <wp:wrapNone/>
                  <wp:docPr id="93" name="17 - Εικό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- Εικό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-122555</wp:posOffset>
                  </wp:positionV>
                  <wp:extent cx="1948180" cy="418465"/>
                  <wp:effectExtent l="19050" t="0" r="0" b="0"/>
                  <wp:wrapNone/>
                  <wp:docPr id="87" name="Εικόνα 2" descr="Υπουργείο Υγεί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Υπουργείο Υγεί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315" w:type="dxa"/>
            <w:gridSpan w:val="1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3DE" w:rsidRPr="005227E0" w:rsidRDefault="003F6F69" w:rsidP="002A03DE">
            <w:pPr>
              <w:rPr>
                <w:rFonts w:ascii="Tahoma" w:hAnsi="Tahoma" w:cs="Tahoma"/>
                <w:color w:val="808080"/>
                <w:sz w:val="14"/>
                <w:szCs w:val="14"/>
              </w:rPr>
            </w:pPr>
            <w:r w:rsidRPr="003F6F69">
              <w:rPr>
                <w:rFonts w:ascii="Tahoma" w:hAnsi="Tahoma" w:cs="Tahoma"/>
                <w:noProof/>
                <w:sz w:val="20"/>
                <w:szCs w:val="20"/>
              </w:rPr>
              <w:pict>
                <v:roundrect id="_x0000_s1118" style="position:absolute;margin-left:959.55pt;margin-top:.5pt;width:69.5pt;height:25.2pt;z-index:251664896;visibility:visible;mso-position-horizontal-relative:text;mso-position-vertical-relative:text;v-text-anchor:middle" arcsize="10923f" fillcolor="#dbe5f1" strokecolor="#243f60" strokeweight="2pt">
                  <v:path arrowok="t"/>
                  <v:textbox style="mso-next-textbox:#_x0000_s1118">
                    <w:txbxContent>
                      <w:p w:rsidR="00D22B02" w:rsidRPr="00D22B02" w:rsidRDefault="00D22B02" w:rsidP="00D22B02">
                        <w:pPr>
                          <w:rPr>
                            <w:color w:val="244061"/>
                            <w:sz w:val="20"/>
                            <w:szCs w:val="20"/>
                          </w:rPr>
                        </w:pPr>
                        <w:r w:rsidRPr="00D22B02">
                          <w:rPr>
                            <w:color w:val="244061"/>
                            <w:sz w:val="20"/>
                            <w:szCs w:val="20"/>
                          </w:rPr>
                          <w:t>ΚΩΔ.N014</w:t>
                        </w:r>
                      </w:p>
                    </w:txbxContent>
                  </v:textbox>
                  <w10:wrap type="square"/>
                </v:roundrect>
              </w:pict>
            </w: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DE" w:rsidRPr="00306CA3" w:rsidRDefault="003F6F69" w:rsidP="00CF3BB8">
            <w:pPr>
              <w:ind w:left="-49" w:firstLine="49"/>
              <w:jc w:val="center"/>
              <w:rPr>
                <w:rFonts w:ascii="Tahoma" w:hAnsi="Tahoma" w:cs="Tahoma"/>
              </w:rPr>
            </w:pPr>
            <w:r w:rsidRPr="003F6F69">
              <w:rPr>
                <w:rFonts w:ascii="Tahoma" w:hAnsi="Tahoma" w:cs="Tahoma"/>
                <w:noProof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3" type="#_x0000_t202" style="position:absolute;left:0;text-align:left;margin-left:-1085.7pt;margin-top:0;width:447.85pt;height:61.25pt;z-index:251661824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_x0000_s1113;mso-fit-shape-to-text:t">
                    <w:txbxContent>
                      <w:p w:rsidR="00306CA3" w:rsidRPr="00641718" w:rsidRDefault="00306CA3" w:rsidP="00306CA3">
                        <w:pPr>
                          <w:ind w:left="-113"/>
                          <w:rPr>
                            <w:sz w:val="14"/>
                            <w:szCs w:val="14"/>
                          </w:rPr>
                        </w:pPr>
                      </w:p>
                      <w:p w:rsidR="00306CA3" w:rsidRPr="00306CA3" w:rsidRDefault="00306CA3" w:rsidP="00306CA3">
                        <w:pPr>
                          <w:ind w:left="-113"/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</w:pPr>
                      </w:p>
                      <w:p w:rsidR="00306CA3" w:rsidRPr="00306CA3" w:rsidRDefault="00306CA3" w:rsidP="00306CA3">
                        <w:pPr>
                          <w:ind w:left="-113"/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</w:pPr>
                      </w:p>
                      <w:p w:rsidR="00306CA3" w:rsidRPr="00306CA3" w:rsidRDefault="00306CA3" w:rsidP="00306CA3">
                        <w:pPr>
                          <w:ind w:left="-113"/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</w:pPr>
                        <w:r w:rsidRPr="00306CA3"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  <w:t>ΓΕΝΙΚΟ ΝΟΣΟΚΟΜΕΙΟ ΑΡΤΑΣ                                   ΑΡ.ΜΗΤΡΩΟΥ ΑΣΘΕΝΟΥΣ:</w:t>
                        </w:r>
                      </w:p>
                      <w:p w:rsidR="00FB5A04" w:rsidRDefault="00FB5A04" w:rsidP="00306CA3">
                        <w:pPr>
                          <w:ind w:left="-113"/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</w:pPr>
                      </w:p>
                      <w:p w:rsidR="00306CA3" w:rsidRPr="00306CA3" w:rsidRDefault="00306CA3" w:rsidP="00306CA3">
                        <w:pPr>
                          <w:ind w:left="-113"/>
                          <w:rPr>
                            <w:b/>
                            <w:bCs/>
                            <w:color w:val="244061"/>
                          </w:rPr>
                        </w:pPr>
                        <w:r w:rsidRPr="00306CA3"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  <w:t xml:space="preserve">ΚΛΙΝΙΚΗ/ΤΜΗΜΑ </w:t>
                        </w:r>
                        <w:r w:rsidR="00FB5A04"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  <w:t xml:space="preserve">ΜΕΘ                                                 </w:t>
                        </w:r>
                        <w:r w:rsidRPr="00306CA3"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  <w:t>ΑΡ.ΘΑΛΑΜΟΥ:</w:t>
                        </w:r>
                        <w:r w:rsidR="00FB5A04"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  <w:t xml:space="preserve">     </w:t>
                        </w:r>
                        <w:r w:rsidRPr="00306CA3">
                          <w:rPr>
                            <w:b/>
                            <w:bCs/>
                            <w:color w:val="244061"/>
                            <w:sz w:val="14"/>
                            <w:szCs w:val="14"/>
                          </w:rPr>
                          <w:t xml:space="preserve">   ΚΛΙΝΗ: </w:t>
                        </w:r>
                      </w:p>
                      <w:p w:rsidR="00306CA3" w:rsidRDefault="00306CA3" w:rsidP="00306CA3">
                        <w:pPr>
                          <w:ind w:left="-113"/>
                        </w:pPr>
                      </w:p>
                    </w:txbxContent>
                  </v:textbox>
                </v:shape>
              </w:pict>
            </w:r>
          </w:p>
        </w:tc>
      </w:tr>
      <w:tr w:rsidR="002A03DE" w:rsidTr="006C2C1C">
        <w:trPr>
          <w:gridBefore w:val="1"/>
          <w:cantSplit/>
          <w:trHeight w:val="194"/>
        </w:trPr>
        <w:tc>
          <w:tcPr>
            <w:tcW w:w="13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03DE" w:rsidRDefault="002A03DE" w:rsidP="00CF3B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15" w:type="dxa"/>
            <w:gridSpan w:val="134"/>
            <w:tcBorders>
              <w:top w:val="nil"/>
              <w:left w:val="nil"/>
              <w:bottom w:val="nil"/>
              <w:right w:val="nil"/>
            </w:tcBorders>
          </w:tcPr>
          <w:p w:rsidR="002A03DE" w:rsidRPr="00710090" w:rsidRDefault="002A03DE" w:rsidP="002A03DE">
            <w:pPr>
              <w:rPr>
                <w:rFonts w:ascii="Tahoma" w:hAnsi="Tahoma" w:cs="Tahoma"/>
                <w:color w:val="808080"/>
                <w:sz w:val="14"/>
                <w:szCs w:val="14"/>
              </w:rPr>
            </w:pPr>
          </w:p>
        </w:tc>
        <w:tc>
          <w:tcPr>
            <w:tcW w:w="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3DE" w:rsidRDefault="002A03DE" w:rsidP="00CF3BB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A03DE" w:rsidTr="006C2C1C">
        <w:trPr>
          <w:gridBefore w:val="1"/>
          <w:cantSplit/>
          <w:trHeight w:val="184"/>
        </w:trPr>
        <w:tc>
          <w:tcPr>
            <w:tcW w:w="13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03DE" w:rsidRDefault="002A03DE" w:rsidP="00CF3B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061" w:type="dxa"/>
            <w:gridSpan w:val="138"/>
            <w:tcBorders>
              <w:top w:val="nil"/>
              <w:left w:val="nil"/>
              <w:bottom w:val="nil"/>
              <w:right w:val="nil"/>
            </w:tcBorders>
          </w:tcPr>
          <w:p w:rsidR="002A03DE" w:rsidRPr="005227E0" w:rsidRDefault="002A03DE" w:rsidP="002A03DE">
            <w:pPr>
              <w:rPr>
                <w:rFonts w:ascii="Tahoma" w:hAnsi="Tahoma" w:cs="Tahoma"/>
                <w:color w:val="808080"/>
                <w:sz w:val="14"/>
                <w:szCs w:val="14"/>
              </w:rPr>
            </w:pPr>
          </w:p>
        </w:tc>
      </w:tr>
      <w:tr w:rsidR="002A03DE" w:rsidTr="006C2C1C">
        <w:trPr>
          <w:gridBefore w:val="1"/>
          <w:cantSplit/>
          <w:trHeight w:val="277"/>
        </w:trPr>
        <w:tc>
          <w:tcPr>
            <w:tcW w:w="1399" w:type="dxa"/>
            <w:gridSpan w:val="4"/>
            <w:vMerge/>
            <w:tcBorders>
              <w:top w:val="nil"/>
            </w:tcBorders>
          </w:tcPr>
          <w:p w:rsidR="002A03DE" w:rsidRDefault="002A03DE" w:rsidP="00CF3B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4" w:type="dxa"/>
            <w:gridSpan w:val="15"/>
            <w:tcBorders>
              <w:top w:val="nil"/>
              <w:right w:val="single" w:sz="4" w:space="0" w:color="808080"/>
            </w:tcBorders>
            <w:vAlign w:val="center"/>
          </w:tcPr>
          <w:p w:rsidR="002A03DE" w:rsidRPr="005227E0" w:rsidRDefault="002A03DE" w:rsidP="005227E0">
            <w:pPr>
              <w:rPr>
                <w:rFonts w:ascii="Tahoma" w:hAnsi="Tahoma" w:cs="Tahoma"/>
                <w:color w:val="808080"/>
                <w:sz w:val="14"/>
                <w:szCs w:val="14"/>
              </w:rPr>
            </w:pPr>
          </w:p>
        </w:tc>
        <w:tc>
          <w:tcPr>
            <w:tcW w:w="2393" w:type="dxa"/>
            <w:gridSpan w:val="18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03DE" w:rsidRPr="005227E0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37" w:type="dxa"/>
            <w:gridSpan w:val="12"/>
            <w:tcBorders>
              <w:top w:val="nil"/>
              <w:left w:val="single" w:sz="4" w:space="0" w:color="808080"/>
            </w:tcBorders>
          </w:tcPr>
          <w:p w:rsidR="002A03DE" w:rsidRDefault="002A03DE" w:rsidP="00CF3BB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95" w:type="dxa"/>
            <w:gridSpan w:val="80"/>
            <w:tcBorders>
              <w:top w:val="nil"/>
              <w:right w:val="single" w:sz="4" w:space="0" w:color="808080"/>
            </w:tcBorders>
          </w:tcPr>
          <w:p w:rsidR="002A03DE" w:rsidRDefault="002A03DE" w:rsidP="00306CA3">
            <w:pPr>
              <w:rPr>
                <w:rFonts w:ascii="Tahoma" w:hAnsi="Tahoma" w:cs="Tahoma"/>
                <w:color w:val="808080"/>
                <w:sz w:val="20"/>
                <w:szCs w:val="20"/>
              </w:rPr>
            </w:pPr>
          </w:p>
        </w:tc>
        <w:tc>
          <w:tcPr>
            <w:tcW w:w="2392" w:type="dxa"/>
            <w:gridSpan w:val="1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03DE" w:rsidRDefault="002A03DE" w:rsidP="00CF3BB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B2899" w:rsidTr="006C2C1C">
        <w:trPr>
          <w:gridBefore w:val="1"/>
          <w:trHeight w:val="73"/>
        </w:trPr>
        <w:tc>
          <w:tcPr>
            <w:tcW w:w="22460" w:type="dxa"/>
            <w:gridSpan w:val="142"/>
          </w:tcPr>
          <w:p w:rsidR="001B2899" w:rsidRDefault="001B2899" w:rsidP="00CF3BB8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1B2899" w:rsidRPr="007A5F36" w:rsidTr="006C2C1C">
        <w:trPr>
          <w:gridBefore w:val="1"/>
          <w:trHeight w:hRule="exact" w:val="284"/>
        </w:trPr>
        <w:tc>
          <w:tcPr>
            <w:tcW w:w="22460" w:type="dxa"/>
            <w:gridSpan w:val="142"/>
            <w:tcBorders>
              <w:top w:val="single" w:sz="12" w:space="0" w:color="339966"/>
              <w:left w:val="nil"/>
              <w:bottom w:val="single" w:sz="12" w:space="0" w:color="339966"/>
              <w:right w:val="nil"/>
            </w:tcBorders>
          </w:tcPr>
          <w:p w:rsidR="001B2899" w:rsidRPr="007A5F36" w:rsidRDefault="003627B8" w:rsidP="007A5F36">
            <w:pPr>
              <w:jc w:val="center"/>
              <w:rPr>
                <w:rFonts w:ascii="Tahoma" w:hAnsi="Tahoma" w:cs="Tahoma"/>
                <w:b/>
                <w:color w:val="339966"/>
              </w:rPr>
            </w:pPr>
            <w:r w:rsidRPr="007A5F36">
              <w:rPr>
                <w:rFonts w:ascii="Tahoma" w:hAnsi="Tahoma" w:cs="Tahoma"/>
                <w:b/>
                <w:color w:val="339966"/>
              </w:rPr>
              <w:t xml:space="preserve">ΗΜΕΡΗΣΙΟ  ΦΥΛΛΟ  </w:t>
            </w:r>
            <w:r w:rsidR="00E342BA" w:rsidRPr="007A5F36">
              <w:rPr>
                <w:rFonts w:ascii="Tahoma" w:hAnsi="Tahoma" w:cs="Tahoma"/>
                <w:b/>
                <w:color w:val="339966"/>
              </w:rPr>
              <w:t>ΝΟΣΗΛΕΙΑΣ</w:t>
            </w:r>
            <w:r w:rsidR="000E3BB0">
              <w:rPr>
                <w:rFonts w:ascii="Tahoma" w:hAnsi="Tahoma" w:cs="Tahoma"/>
                <w:b/>
                <w:color w:val="339966"/>
              </w:rPr>
              <w:t xml:space="preserve"> ΜΕΘ</w:t>
            </w:r>
          </w:p>
        </w:tc>
      </w:tr>
      <w:tr w:rsidR="001B2899" w:rsidRPr="007B373C" w:rsidTr="006C2C1C">
        <w:trPr>
          <w:gridBefore w:val="1"/>
          <w:trHeight w:val="52"/>
        </w:trPr>
        <w:tc>
          <w:tcPr>
            <w:tcW w:w="22460" w:type="dxa"/>
            <w:gridSpan w:val="142"/>
            <w:tcBorders>
              <w:top w:val="single" w:sz="12" w:space="0" w:color="339966"/>
              <w:left w:val="nil"/>
              <w:bottom w:val="single" w:sz="12" w:space="0" w:color="339966"/>
              <w:right w:val="nil"/>
            </w:tcBorders>
            <w:vAlign w:val="center"/>
          </w:tcPr>
          <w:p w:rsidR="001B2899" w:rsidRPr="007B373C" w:rsidRDefault="001B2899" w:rsidP="00CF3BB8">
            <w:pPr>
              <w:rPr>
                <w:rFonts w:ascii="Tahoma" w:hAnsi="Tahoma" w:cs="Tahoma"/>
                <w:color w:val="99CCFF"/>
                <w:sz w:val="2"/>
                <w:szCs w:val="2"/>
              </w:rPr>
            </w:pPr>
          </w:p>
        </w:tc>
      </w:tr>
      <w:tr w:rsidR="00275D80" w:rsidRPr="005251F7" w:rsidTr="006C2C1C">
        <w:trPr>
          <w:gridBefore w:val="1"/>
          <w:trHeight w:val="158"/>
        </w:trPr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80" w:rsidRPr="005251F7" w:rsidRDefault="00275D80" w:rsidP="00AB60EB">
            <w:pPr>
              <w:rPr>
                <w:rFonts w:ascii="Tahoma" w:hAnsi="Tahoma" w:cs="Tahoma"/>
                <w:sz w:val="12"/>
                <w:szCs w:val="12"/>
              </w:rPr>
            </w:pPr>
            <w:r w:rsidRPr="005251F7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251F7">
              <w:rPr>
                <w:rFonts w:ascii="Tahoma" w:hAnsi="Tahoma" w:cs="Tahoma"/>
                <w:sz w:val="12"/>
                <w:szCs w:val="12"/>
              </w:rPr>
              <w:t>Ημερομηνία: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80" w:rsidRPr="00236F0D" w:rsidRDefault="00275D80" w:rsidP="007D4E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36F0D">
              <w:rPr>
                <w:rFonts w:ascii="Tahoma" w:hAnsi="Tahoma" w:cs="Tahoma"/>
                <w:sz w:val="10"/>
                <w:szCs w:val="10"/>
              </w:rPr>
              <w:t>ΑΝ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80" w:rsidRPr="00236F0D" w:rsidRDefault="00275D80" w:rsidP="007D4E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36F0D">
              <w:rPr>
                <w:rFonts w:ascii="Tahoma" w:hAnsi="Tahoma" w:cs="Tahoma"/>
                <w:sz w:val="10"/>
                <w:szCs w:val="10"/>
              </w:rPr>
              <w:t>Θ</w:t>
            </w:r>
          </w:p>
        </w:tc>
        <w:tc>
          <w:tcPr>
            <w:tcW w:w="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80" w:rsidRPr="00236F0D" w:rsidRDefault="00275D80" w:rsidP="007D4E09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236F0D">
              <w:rPr>
                <w:rFonts w:ascii="Tahoma" w:hAnsi="Tahoma" w:cs="Tahoma"/>
                <w:sz w:val="10"/>
                <w:szCs w:val="10"/>
              </w:rPr>
              <w:t>ΑΠ/ΣΦ</w:t>
            </w: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06:00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 w:rsidRPr="005251F7">
              <w:rPr>
                <w:rFonts w:ascii="Tahoma" w:hAnsi="Tahoma" w:cs="Tahoma"/>
                <w:sz w:val="12"/>
                <w:szCs w:val="12"/>
              </w:rPr>
              <w:t>07:00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 w:rsidRPr="005251F7">
              <w:rPr>
                <w:rFonts w:ascii="Tahoma" w:hAnsi="Tahoma" w:cs="Tahoma"/>
                <w:sz w:val="12"/>
                <w:szCs w:val="12"/>
              </w:rPr>
              <w:t>08:00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09:00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10:00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11:00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12:00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13:00</w:t>
            </w: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14:00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15:00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16:00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17:00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18:00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19:00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20:00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21:00</w:t>
            </w:r>
          </w:p>
        </w:tc>
        <w:tc>
          <w:tcPr>
            <w:tcW w:w="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22:00</w:t>
            </w: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23:00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24:00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01:00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02:00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03:00</w:t>
            </w: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AB60EB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04:00</w:t>
            </w: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AB60EB" w:rsidP="00284E24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05:00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496170" w:rsidRDefault="00275D80" w:rsidP="00284E24">
            <w:pPr>
              <w:rPr>
                <w:rFonts w:ascii="Tahoma" w:hAnsi="Tahoma" w:cs="Tahoma"/>
                <w:sz w:val="14"/>
                <w:szCs w:val="14"/>
              </w:rPr>
            </w:pPr>
            <w:r w:rsidRPr="00496170">
              <w:rPr>
                <w:rFonts w:ascii="Tahoma" w:hAnsi="Tahoma" w:cs="Tahoma"/>
                <w:sz w:val="14"/>
                <w:szCs w:val="14"/>
              </w:rPr>
              <w:t xml:space="preserve"> Ώρα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D80" w:rsidRPr="005251F7" w:rsidRDefault="00275D80" w:rsidP="00284E24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1D59E8" w:rsidRDefault="001D59E8" w:rsidP="0049617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Επώνυμο:</w:t>
            </w:r>
          </w:p>
        </w:tc>
        <w:tc>
          <w:tcPr>
            <w:tcW w:w="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35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30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25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20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15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10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D59E8" w:rsidRPr="00851B0C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41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40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39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38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37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36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>35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180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160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140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120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80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D59E8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60</w:t>
            </w: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D59E8" w:rsidRPr="007D4E09" w:rsidRDefault="001D59E8" w:rsidP="007D4E0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40</w:t>
            </w: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E6275A" w:rsidRDefault="001D59E8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Αιματοκρίτης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E6275A" w:rsidRDefault="001D59E8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E6275A" w:rsidRDefault="001D59E8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CF3BB8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1D59E8" w:rsidRDefault="001D59E8" w:rsidP="0049617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Όνομα: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E6275A" w:rsidRDefault="001D59E8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Αιμοσφαιρίνη 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E6275A" w:rsidRDefault="001D59E8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E6275A" w:rsidRDefault="001D59E8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1D59E8" w:rsidRDefault="001D59E8" w:rsidP="0049617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Ηλικία: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E6275A" w:rsidRDefault="001D59E8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Λευκά 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E6275A" w:rsidRDefault="001D59E8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E6275A" w:rsidRDefault="001D59E8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E8" w:rsidRPr="005251F7" w:rsidRDefault="001D59E8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8C7BB7" w:rsidRDefault="008C7BB7" w:rsidP="008C7BB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Ύψος: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62340A" w:rsidRDefault="008C7BB7" w:rsidP="008C7BB7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Βάρος: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Αιμοπετάλια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10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8C7BB7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8C7BB7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10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8C7BB7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8C7BB7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BB7" w:rsidRPr="005251F7" w:rsidRDefault="009473B5" w:rsidP="008C7BB7">
            <w:pPr>
              <w:rPr>
                <w:rFonts w:ascii="Tahoma" w:hAnsi="Tahoma" w:cs="Tahoma"/>
                <w:sz w:val="6"/>
                <w:szCs w:val="6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8C7BB7">
              <w:rPr>
                <w:rFonts w:ascii="Tahoma" w:hAnsi="Tahoma" w:cs="Tahoma"/>
                <w:sz w:val="12"/>
                <w:szCs w:val="12"/>
              </w:rPr>
              <w:t xml:space="preserve">Διάγνωση – </w:t>
            </w:r>
            <w:proofErr w:type="spellStart"/>
            <w:r w:rsidR="008C7BB7">
              <w:rPr>
                <w:rFonts w:ascii="Tahoma" w:hAnsi="Tahoma" w:cs="Tahoma"/>
                <w:sz w:val="12"/>
                <w:szCs w:val="12"/>
              </w:rPr>
              <w:t>Συνοδές</w:t>
            </w:r>
            <w:proofErr w:type="spellEnd"/>
            <w:r w:rsidR="008C7BB7">
              <w:rPr>
                <w:rFonts w:ascii="Tahoma" w:hAnsi="Tahoma" w:cs="Tahoma"/>
                <w:sz w:val="12"/>
                <w:szCs w:val="12"/>
              </w:rPr>
              <w:t xml:space="preserve"> Νόσοι: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8E0918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Σάκχαρο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Ουρία 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Κρεατινίνη</w:t>
            </w:r>
            <w:proofErr w:type="spellEnd"/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Κ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Να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E6275A" w:rsidRDefault="008C7BB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B7" w:rsidRPr="005251F7" w:rsidRDefault="008C7BB7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DF5236" w:rsidRPr="005251F7" w:rsidRDefault="00DF5236" w:rsidP="0062340A">
            <w:pPr>
              <w:rPr>
                <w:rFonts w:ascii="Tahoma" w:hAnsi="Tahoma" w:cs="Tahoma"/>
                <w:sz w:val="6"/>
                <w:szCs w:val="6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62340A">
              <w:rPr>
                <w:rFonts w:ascii="Tahoma" w:hAnsi="Tahoma" w:cs="Tahoma"/>
                <w:sz w:val="12"/>
                <w:szCs w:val="12"/>
              </w:rPr>
              <w:t>ΑΠΑΓΟΡΕΥΕΤΑΙ Η ΧΟΡΗΓΗΣΗ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EC21B4" w:rsidRDefault="00DF5236" w:rsidP="00496170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Ca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E6275A" w:rsidRDefault="00DF5236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E6275A" w:rsidRDefault="00DF5236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DF5236" w:rsidRPr="00851B0C" w:rsidRDefault="00DF5236" w:rsidP="004961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E6275A" w:rsidRDefault="00DF5236" w:rsidP="00EC21B4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Χολερυθρίνη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ολική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E6275A" w:rsidRDefault="00DF5236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E6275A" w:rsidRDefault="00DF5236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36" w:rsidRPr="005251F7" w:rsidRDefault="00DF5236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851B0C" w:rsidRDefault="00851B0C" w:rsidP="0049617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Ομάδα Αίματος</w:t>
            </w:r>
            <w:r w:rsidR="00AB60EB">
              <w:rPr>
                <w:rFonts w:ascii="Tahoma" w:hAnsi="Tahoma" w:cs="Tahoma"/>
                <w:sz w:val="12"/>
                <w:szCs w:val="12"/>
              </w:rPr>
              <w:t xml:space="preserve"> - </w:t>
            </w:r>
            <w:proofErr w:type="spellStart"/>
            <w:r w:rsidR="008C7BB7">
              <w:rPr>
                <w:rFonts w:ascii="Tahoma" w:hAnsi="Tahoma" w:cs="Tahoma"/>
                <w:sz w:val="12"/>
                <w:szCs w:val="12"/>
                <w:lang w:val="en-US"/>
              </w:rPr>
              <w:t>Rh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: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EC21B4" w:rsidRDefault="00851B0C" w:rsidP="00EC21B4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Χολερυθρίνη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άμεση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E6275A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E6275A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851B0C" w:rsidRDefault="00851B0C" w:rsidP="0049617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Ημ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>
              <w:rPr>
                <w:rFonts w:ascii="Tahoma" w:hAnsi="Tahoma" w:cs="Tahoma"/>
                <w:sz w:val="12"/>
                <w:szCs w:val="12"/>
              </w:rPr>
              <w:t>νία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Εισαγωγής: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EC21B4" w:rsidRDefault="00851B0C" w:rsidP="00496170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SGOT (AST)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E6275A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E6275A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851B0C" w:rsidRDefault="00851B0C" w:rsidP="0049617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 xml:space="preserve"> Ημέρα Νοσηλείας</w:t>
            </w:r>
            <w:r w:rsidR="0062340A">
              <w:rPr>
                <w:rFonts w:ascii="Tahoma" w:hAnsi="Tahoma" w:cs="Tahoma"/>
                <w:sz w:val="12"/>
                <w:szCs w:val="12"/>
              </w:rPr>
              <w:t>: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EC21B4" w:rsidRDefault="00851B0C" w:rsidP="00496170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SGPT (ALT)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E6275A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E6275A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851B0C" w:rsidRDefault="00851B0C" w:rsidP="00496170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t>Μετεγχειρ</w:t>
            </w:r>
            <w:r w:rsidR="00AB60EB">
              <w:rPr>
                <w:rFonts w:ascii="Tahoma" w:hAnsi="Tahoma" w:cs="Tahoma"/>
                <w:sz w:val="12"/>
                <w:szCs w:val="12"/>
              </w:rPr>
              <w:t>ητική</w:t>
            </w:r>
            <w:r>
              <w:rPr>
                <w:rFonts w:ascii="Tahoma" w:hAnsi="Tahoma" w:cs="Tahoma"/>
                <w:sz w:val="12"/>
                <w:szCs w:val="12"/>
              </w:rPr>
              <w:t xml:space="preserve"> Ημέρα:</w:t>
            </w: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A42BAC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A42BAC">
              <w:rPr>
                <w:rFonts w:ascii="Tahoma" w:hAnsi="Tahoma" w:cs="Tahoma"/>
                <w:sz w:val="14"/>
                <w:szCs w:val="14"/>
              </w:rPr>
              <w:t>γ</w:t>
            </w:r>
            <w:r w:rsidR="00A42BAC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G</w:t>
            </w:r>
            <w:r w:rsidR="00A42BAC">
              <w:rPr>
                <w:rFonts w:ascii="Tahoma" w:hAnsi="Tahoma" w:cs="Tahoma"/>
                <w:sz w:val="14"/>
                <w:szCs w:val="14"/>
              </w:rPr>
              <w:t>Τ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6C28DF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E6275A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B7084D" w:rsidRPr="005251F7" w:rsidTr="006C2C1C">
        <w:trPr>
          <w:gridAfter w:val="1"/>
          <w:trHeight w:val="52"/>
        </w:trPr>
        <w:tc>
          <w:tcPr>
            <w:tcW w:w="21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E6275A" w:rsidRDefault="00851B0C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B0C" w:rsidRPr="005251F7" w:rsidRDefault="00851B0C" w:rsidP="00496170">
            <w:pPr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8C1A37" w:rsidRPr="005251F7" w:rsidTr="006C2C1C">
        <w:trPr>
          <w:gridAfter w:val="1"/>
          <w:trHeight w:val="151"/>
        </w:trPr>
        <w:tc>
          <w:tcPr>
            <w:tcW w:w="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A37" w:rsidRPr="000B520D" w:rsidRDefault="008C1A37" w:rsidP="00FC39E3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0B520D">
              <w:rPr>
                <w:rFonts w:ascii="Tahoma" w:hAnsi="Tahoma" w:cs="Tahoma"/>
                <w:sz w:val="8"/>
                <w:szCs w:val="8"/>
              </w:rPr>
              <w:t>ΚΑΡΔΙΑΓΓ.</w:t>
            </w: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6C28DF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C28DF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C28DF">
              <w:rPr>
                <w:rFonts w:ascii="Tahoma" w:hAnsi="Tahoma" w:cs="Tahoma"/>
                <w:sz w:val="14"/>
                <w:szCs w:val="14"/>
                <w:lang w:val="en-US"/>
              </w:rPr>
              <w:t>CVP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C21B4" w:rsidRDefault="00A42BAC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Α</w:t>
            </w:r>
            <w:r w:rsidR="008C1A37">
              <w:rPr>
                <w:rFonts w:ascii="Tahoma" w:hAnsi="Tahoma" w:cs="Tahoma"/>
                <w:sz w:val="14"/>
                <w:szCs w:val="14"/>
              </w:rPr>
              <w:t>λ</w:t>
            </w:r>
            <w:r>
              <w:rPr>
                <w:rFonts w:ascii="Tahoma" w:hAnsi="Tahoma" w:cs="Tahoma"/>
                <w:sz w:val="14"/>
                <w:szCs w:val="14"/>
              </w:rPr>
              <w:t>καλ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φ</w:t>
            </w:r>
            <w:r w:rsidR="008C1A37">
              <w:rPr>
                <w:rFonts w:ascii="Tahoma" w:hAnsi="Tahoma" w:cs="Tahoma"/>
                <w:sz w:val="14"/>
                <w:szCs w:val="14"/>
              </w:rPr>
              <w:t>ωσφατάση</w:t>
            </w:r>
            <w:proofErr w:type="spellEnd"/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93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6C28DF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C28DF">
              <w:rPr>
                <w:rFonts w:ascii="Tahoma" w:hAnsi="Tahoma" w:cs="Tahoma"/>
                <w:sz w:val="14"/>
                <w:szCs w:val="14"/>
                <w:lang w:val="en-US"/>
              </w:rPr>
              <w:t xml:space="preserve"> PAP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C21B4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LDH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65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6C28DF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C28DF">
              <w:rPr>
                <w:rFonts w:ascii="Tahoma" w:hAnsi="Tahoma" w:cs="Tahoma"/>
                <w:sz w:val="14"/>
                <w:szCs w:val="14"/>
                <w:lang w:val="en-US"/>
              </w:rPr>
              <w:t xml:space="preserve"> PWP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C21B4" w:rsidRDefault="008C1A37" w:rsidP="00EC21B4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Αμυλάση</w:t>
            </w:r>
            <w:proofErr w:type="spellEnd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αίματος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93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6C28DF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C28DF">
              <w:rPr>
                <w:rFonts w:ascii="Tahoma" w:hAnsi="Tahoma" w:cs="Tahoma"/>
                <w:sz w:val="14"/>
                <w:szCs w:val="14"/>
                <w:lang w:val="en-US"/>
              </w:rPr>
              <w:t xml:space="preserve"> CO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C21B4" w:rsidRDefault="008C1A37" w:rsidP="00EC21B4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Αμυλάση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ούρων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78"/>
        </w:trPr>
        <w:tc>
          <w:tcPr>
            <w:tcW w:w="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6C28DF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6C28DF">
              <w:rPr>
                <w:rFonts w:ascii="Tahoma" w:hAnsi="Tahoma" w:cs="Tahoma"/>
                <w:sz w:val="14"/>
                <w:szCs w:val="14"/>
                <w:lang w:val="en-US"/>
              </w:rPr>
              <w:t xml:space="preserve"> ICP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C21B4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CPK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93"/>
        </w:trPr>
        <w:tc>
          <w:tcPr>
            <w:tcW w:w="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A37" w:rsidRPr="000B520D" w:rsidRDefault="008C1A37" w:rsidP="00FC39E3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0B520D">
              <w:rPr>
                <w:rFonts w:ascii="Tahoma" w:hAnsi="Tahoma" w:cs="Tahoma"/>
                <w:sz w:val="8"/>
                <w:szCs w:val="8"/>
              </w:rPr>
              <w:t>ΑΝΑΠΝΕΥΣΤΙΚΟ</w:t>
            </w: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C229BC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ΤΥΠΟΣ ΑΝΑΠΝΟΗΣ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C21B4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CPK-MB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65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C229BC" w:rsidRDefault="008C1A37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V</w:t>
            </w:r>
            <w:r w:rsidRPr="00C229BC">
              <w:rPr>
                <w:rFonts w:ascii="Tahoma" w:hAnsi="Tahoma" w:cs="Tahoma"/>
                <w:sz w:val="14"/>
                <w:szCs w:val="14"/>
                <w:vertAlign w:val="subscript"/>
                <w:lang w:val="en-US"/>
              </w:rPr>
              <w:t>T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C21B4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Τροπονίνη</w:t>
            </w:r>
            <w:proofErr w:type="spellEnd"/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206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C229BC" w:rsidRDefault="008C1A37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RR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6275A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Μυοσφαιρίνη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65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C229BC" w:rsidRDefault="008C1A37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PEEP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6312F3" w:rsidRDefault="006312F3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PT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207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8C1A37" w:rsidRDefault="008C1A37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FiO</w:t>
            </w:r>
            <w:r w:rsidRPr="008C1A37">
              <w:rPr>
                <w:rFonts w:ascii="Tahoma" w:hAnsi="Tahoma" w:cs="Tahoma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6312F3" w:rsidRDefault="006312F3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INR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79"/>
        </w:trPr>
        <w:tc>
          <w:tcPr>
            <w:tcW w:w="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0B520D" w:rsidRDefault="008C1A37" w:rsidP="00496170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8C1A3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ΜΑΣΚΑ</w:t>
            </w:r>
            <w:r w:rsidR="00FC39E3">
              <w:rPr>
                <w:rFonts w:ascii="Tahoma" w:hAnsi="Tahoma" w:cs="Tahoma"/>
                <w:sz w:val="14"/>
                <w:szCs w:val="14"/>
              </w:rPr>
              <w:t xml:space="preserve"> Ο</w:t>
            </w:r>
            <w:r w:rsidR="00FC39E3" w:rsidRPr="00FC39E3">
              <w:rPr>
                <w:rFonts w:ascii="Tahoma" w:hAnsi="Tahoma" w:cs="Tahoma"/>
                <w:sz w:val="14"/>
                <w:szCs w:val="14"/>
                <w:vertAlign w:val="subscript"/>
              </w:rPr>
              <w:t>2</w:t>
            </w:r>
            <w:r w:rsidR="00FC39E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 xml:space="preserve"> ___________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6312F3" w:rsidRDefault="006312F3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aPTT</w:t>
            </w:r>
            <w:proofErr w:type="spellEnd"/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93"/>
        </w:trPr>
        <w:tc>
          <w:tcPr>
            <w:tcW w:w="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C1A37" w:rsidRPr="000B520D" w:rsidRDefault="00FC39E3" w:rsidP="00AA5D5D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0B520D">
              <w:rPr>
                <w:rFonts w:ascii="Tahoma" w:hAnsi="Tahoma" w:cs="Tahoma"/>
                <w:sz w:val="8"/>
                <w:szCs w:val="8"/>
              </w:rPr>
              <w:t>ΑΕΡΙΑ ΑΙΜΑΤΟΣ</w:t>
            </w: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C229BC" w:rsidRDefault="008C1A37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pH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6275A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8C1A37" w:rsidRPr="005251F7" w:rsidTr="006C2C1C">
        <w:trPr>
          <w:gridAfter w:val="1"/>
          <w:trHeight w:val="165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5251F7" w:rsidRDefault="008C1A37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A37" w:rsidRPr="00C229BC" w:rsidRDefault="008C1A37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PaO</w:t>
            </w:r>
            <w:r w:rsidRPr="00C229BC">
              <w:rPr>
                <w:rFonts w:ascii="Tahoma" w:hAnsi="Tahoma" w:cs="Tahoma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E6275A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37" w:rsidRPr="005251F7" w:rsidRDefault="008C1A37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03DE" w:rsidRPr="005251F7" w:rsidTr="006C2C1C">
        <w:trPr>
          <w:gridAfter w:val="1"/>
          <w:trHeight w:val="207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5251F7" w:rsidRDefault="002A03DE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C229BC" w:rsidRDefault="002A03DE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PaCO</w:t>
            </w:r>
            <w:r w:rsidRPr="00C229BC">
              <w:rPr>
                <w:rFonts w:ascii="Tahoma" w:hAnsi="Tahoma" w:cs="Tahoma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3DE" w:rsidRPr="00E6275A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Σάκχαρο ούρων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03DE" w:rsidRPr="005251F7" w:rsidTr="006C2C1C">
        <w:trPr>
          <w:gridAfter w:val="1"/>
          <w:trHeight w:val="207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5251F7" w:rsidRDefault="002A03DE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C229BC" w:rsidRDefault="002A03DE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HCO</w:t>
            </w:r>
            <w:r w:rsidRPr="00C229BC">
              <w:rPr>
                <w:rFonts w:ascii="Tahoma" w:hAnsi="Tahoma" w:cs="Tahoma"/>
                <w:sz w:val="14"/>
                <w:szCs w:val="14"/>
                <w:vertAlign w:val="subscript"/>
                <w:lang w:val="en-US"/>
              </w:rPr>
              <w:t>3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E6275A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03DE" w:rsidRPr="005251F7" w:rsidTr="006C2C1C">
        <w:trPr>
          <w:gridAfter w:val="1"/>
          <w:trHeight w:val="206"/>
        </w:trPr>
        <w:tc>
          <w:tcPr>
            <w:tcW w:w="2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5251F7" w:rsidRDefault="002A03DE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C229BC" w:rsidRDefault="002A03DE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Sat O</w:t>
            </w:r>
            <w:r w:rsidRPr="00C229BC">
              <w:rPr>
                <w:rFonts w:ascii="Tahoma" w:hAnsi="Tahoma" w:cs="Tahoma"/>
                <w:sz w:val="14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3DE" w:rsidRPr="00E6275A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Ουρία ούρων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03DE" w:rsidRPr="005251F7" w:rsidTr="006C2C1C">
        <w:trPr>
          <w:gridAfter w:val="1"/>
          <w:trHeight w:val="221"/>
        </w:trPr>
        <w:tc>
          <w:tcPr>
            <w:tcW w:w="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5251F7" w:rsidRDefault="002A03DE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C229BC" w:rsidRDefault="002A03DE" w:rsidP="008C1A37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BE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E6275A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03DE" w:rsidRPr="005251F7" w:rsidTr="006C2C1C">
        <w:trPr>
          <w:gridAfter w:val="1"/>
          <w:trHeight w:val="193"/>
        </w:trPr>
        <w:tc>
          <w:tcPr>
            <w:tcW w:w="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03DE" w:rsidRPr="000B520D" w:rsidRDefault="002A03DE" w:rsidP="008C1A37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0B520D">
              <w:rPr>
                <w:rFonts w:ascii="Tahoma" w:hAnsi="Tahoma" w:cs="Tahoma"/>
                <w:sz w:val="8"/>
                <w:szCs w:val="8"/>
                <w:lang w:val="en-US"/>
              </w:rPr>
              <w:t>A</w:t>
            </w:r>
            <w:r w:rsidRPr="000B520D">
              <w:rPr>
                <w:rFonts w:ascii="Tahoma" w:hAnsi="Tahoma" w:cs="Tahoma"/>
                <w:sz w:val="8"/>
                <w:szCs w:val="8"/>
              </w:rPr>
              <w:t>ΠΟΒΑΛΛΟΜΕΝΑ ΥΓΡΑ</w:t>
            </w: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DE" w:rsidRPr="00C229BC" w:rsidRDefault="005227E0" w:rsidP="008C1A3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ΚΕΝΩΣΕΙΣ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3DE" w:rsidRPr="00E6275A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Κρεατινίνη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ούρων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A03DE" w:rsidRPr="005251F7" w:rsidRDefault="002A03DE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27E0" w:rsidRPr="005251F7" w:rsidTr="006C2C1C">
        <w:trPr>
          <w:gridAfter w:val="1"/>
          <w:trHeight w:val="207"/>
        </w:trPr>
        <w:tc>
          <w:tcPr>
            <w:tcW w:w="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C229BC" w:rsidRDefault="005227E0" w:rsidP="00475C46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ΟΥΡΑ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E6275A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27E0" w:rsidRPr="005251F7" w:rsidTr="006C2C1C">
        <w:trPr>
          <w:gridAfter w:val="1"/>
          <w:trHeight w:val="207"/>
        </w:trPr>
        <w:tc>
          <w:tcPr>
            <w:tcW w:w="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C229BC" w:rsidRDefault="005227E0" w:rsidP="00475C46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LEVIN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E6275A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27E0" w:rsidRPr="005251F7" w:rsidTr="006C2C1C">
        <w:trPr>
          <w:gridAfter w:val="1"/>
          <w:trHeight w:val="207"/>
        </w:trPr>
        <w:tc>
          <w:tcPr>
            <w:tcW w:w="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C229BC" w:rsidRDefault="005227E0" w:rsidP="00475C46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ΠΑΡΟΧΕΤΕΥΣΗ Α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E6275A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227E0" w:rsidRPr="005251F7" w:rsidTr="006C2C1C">
        <w:trPr>
          <w:gridAfter w:val="1"/>
          <w:trHeight w:val="207"/>
        </w:trPr>
        <w:tc>
          <w:tcPr>
            <w:tcW w:w="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475C46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ΠΑΡΟΧΕΤΕΥΣΗ Β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7E0" w:rsidRPr="007D700F" w:rsidRDefault="005227E0" w:rsidP="007D70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ΑΠΟΒΑΛΛΟΜ. ΥΓΡΑ 24ΩΡΟΥ</w:t>
            </w:r>
          </w:p>
        </w:tc>
        <w:tc>
          <w:tcPr>
            <w:tcW w:w="30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E0" w:rsidRPr="007D700F" w:rsidRDefault="005227E0" w:rsidP="007D700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700F">
              <w:rPr>
                <w:rFonts w:ascii="Tahoma" w:hAnsi="Tahoma" w:cs="Tahoma"/>
                <w:b/>
                <w:sz w:val="14"/>
                <w:szCs w:val="14"/>
              </w:rPr>
              <w:t>ΓΡΑΜΜΕΣ</w:t>
            </w:r>
          </w:p>
        </w:tc>
        <w:tc>
          <w:tcPr>
            <w:tcW w:w="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E0" w:rsidRPr="007D700F" w:rsidRDefault="005227E0" w:rsidP="007D700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proofErr w:type="spellStart"/>
            <w:r w:rsidRPr="007D700F">
              <w:rPr>
                <w:rFonts w:ascii="Tahoma" w:hAnsi="Tahoma" w:cs="Tahoma"/>
                <w:b/>
                <w:sz w:val="14"/>
                <w:szCs w:val="14"/>
              </w:rPr>
              <w:t>Νο</w:t>
            </w:r>
            <w:proofErr w:type="spellEnd"/>
          </w:p>
        </w:tc>
        <w:tc>
          <w:tcPr>
            <w:tcW w:w="11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E0" w:rsidRPr="007D700F" w:rsidRDefault="005227E0" w:rsidP="007D700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700F">
              <w:rPr>
                <w:rFonts w:ascii="Tahoma" w:hAnsi="Tahoma" w:cs="Tahoma"/>
                <w:b/>
                <w:sz w:val="14"/>
                <w:szCs w:val="14"/>
              </w:rPr>
              <w:t>ΗΜΕΡ/ΝΙΑ ΤΟΠΟΘΕΤΗΣΗΣ</w:t>
            </w:r>
          </w:p>
        </w:tc>
        <w:tc>
          <w:tcPr>
            <w:tcW w:w="11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7E0" w:rsidRPr="007D700F" w:rsidRDefault="005227E0" w:rsidP="007D700F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7D700F">
              <w:rPr>
                <w:rFonts w:ascii="Tahoma" w:hAnsi="Tahoma" w:cs="Tahoma"/>
                <w:b/>
                <w:sz w:val="14"/>
                <w:szCs w:val="14"/>
              </w:rPr>
              <w:t>ΗΜΕΡ/ΝΙΑ ΑΛΛΑΓΗΣ</w:t>
            </w:r>
          </w:p>
        </w:tc>
      </w:tr>
      <w:tr w:rsidR="005227E0" w:rsidRPr="005251F7" w:rsidTr="006C2C1C">
        <w:trPr>
          <w:gridAfter w:val="1"/>
          <w:trHeight w:val="52"/>
        </w:trPr>
        <w:tc>
          <w:tcPr>
            <w:tcW w:w="3177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FC39E3" w:rsidRDefault="005227E0" w:rsidP="00FC39E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FC39E3">
              <w:rPr>
                <w:rFonts w:ascii="Tahoma" w:hAnsi="Tahoma" w:cs="Tahoma"/>
                <w:b/>
                <w:sz w:val="14"/>
                <w:szCs w:val="14"/>
              </w:rPr>
              <w:t>ΣΥΝΟΛΟ</w:t>
            </w: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FC39E3">
              <w:rPr>
                <w:rFonts w:ascii="Tahoma" w:hAnsi="Tahoma" w:cs="Tahoma"/>
                <w:b/>
                <w:sz w:val="14"/>
                <w:szCs w:val="14"/>
              </w:rPr>
              <w:t>ΑΠΟΒΑΛΛΟΜΕΝΩΝ  ΥΓΡΩΝ</w:t>
            </w: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27E0" w:rsidRPr="00E6275A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87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75C46" w:rsidRPr="005251F7" w:rsidTr="006C2C1C">
        <w:trPr>
          <w:gridAfter w:val="1"/>
          <w:trHeight w:val="168"/>
        </w:trPr>
        <w:tc>
          <w:tcPr>
            <w:tcW w:w="2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5C46" w:rsidRPr="00DF4A84" w:rsidRDefault="00475C46" w:rsidP="00236F0D">
            <w:pPr>
              <w:ind w:left="113" w:right="113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94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06:00</w:t>
            </w:r>
          </w:p>
        </w:tc>
        <w:tc>
          <w:tcPr>
            <w:tcW w:w="50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251F7">
              <w:rPr>
                <w:rFonts w:ascii="Tahoma" w:hAnsi="Tahoma" w:cs="Tahoma"/>
                <w:sz w:val="12"/>
                <w:szCs w:val="12"/>
              </w:rPr>
              <w:t>07:00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251F7">
              <w:rPr>
                <w:rFonts w:ascii="Tahoma" w:hAnsi="Tahoma" w:cs="Tahoma"/>
                <w:sz w:val="12"/>
                <w:szCs w:val="12"/>
              </w:rPr>
              <w:t>08:00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09:00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10:00</w:t>
            </w:r>
          </w:p>
        </w:tc>
        <w:tc>
          <w:tcPr>
            <w:tcW w:w="4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11:00</w:t>
            </w:r>
          </w:p>
        </w:tc>
        <w:tc>
          <w:tcPr>
            <w:tcW w:w="4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12:00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13:00</w:t>
            </w:r>
          </w:p>
        </w:tc>
        <w:tc>
          <w:tcPr>
            <w:tcW w:w="4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14:00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15:00</w:t>
            </w:r>
          </w:p>
        </w:tc>
        <w:tc>
          <w:tcPr>
            <w:tcW w:w="4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16:00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17:00</w:t>
            </w:r>
          </w:p>
        </w:tc>
        <w:tc>
          <w:tcPr>
            <w:tcW w:w="49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18:00</w:t>
            </w:r>
          </w:p>
        </w:tc>
        <w:tc>
          <w:tcPr>
            <w:tcW w:w="4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19:00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20:00</w:t>
            </w:r>
          </w:p>
        </w:tc>
        <w:tc>
          <w:tcPr>
            <w:tcW w:w="4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21:00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22:00</w:t>
            </w:r>
          </w:p>
        </w:tc>
        <w:tc>
          <w:tcPr>
            <w:tcW w:w="4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23:00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24:00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01:00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02:00</w:t>
            </w:r>
          </w:p>
        </w:tc>
        <w:tc>
          <w:tcPr>
            <w:tcW w:w="4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03:00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04:00</w:t>
            </w:r>
          </w:p>
        </w:tc>
        <w:tc>
          <w:tcPr>
            <w:tcW w:w="4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C46" w:rsidRPr="005251F7" w:rsidRDefault="00475C46" w:rsidP="005227E0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05:00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5C46" w:rsidRPr="009473B5" w:rsidRDefault="00475C46" w:rsidP="009473B5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APACHE II</w:t>
            </w: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5C46" w:rsidRPr="007D700F" w:rsidRDefault="00475C46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C46" w:rsidRPr="005251F7" w:rsidRDefault="00475C46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C46" w:rsidRPr="005251F7" w:rsidRDefault="00475C46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C46" w:rsidRPr="005251F7" w:rsidRDefault="00475C46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20D" w:rsidRDefault="000B520D" w:rsidP="000B520D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Ο</w:t>
            </w:r>
            <w:r w:rsidR="005D2FBE">
              <w:rPr>
                <w:rFonts w:ascii="Tahoma" w:hAnsi="Tahoma" w:cs="Tahoma"/>
                <w:sz w:val="8"/>
                <w:szCs w:val="8"/>
              </w:rPr>
              <w:t>Ρ</w:t>
            </w:r>
            <w:r>
              <w:rPr>
                <w:rFonts w:ascii="Tahoma" w:hAnsi="Tahoma" w:cs="Tahoma"/>
                <w:sz w:val="8"/>
                <w:szCs w:val="8"/>
              </w:rPr>
              <w:t>ΟΙ –</w:t>
            </w:r>
          </w:p>
          <w:p w:rsidR="000B520D" w:rsidRPr="000B520D" w:rsidRDefault="000B520D" w:rsidP="000B520D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ΔΙΑΛΥΜΑΤΑ ΦΑΡΜΑΚΩΝ</w:t>
            </w: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C229BC" w:rsidRDefault="000B520D" w:rsidP="00475C4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ISS</w:t>
            </w:r>
          </w:p>
        </w:tc>
        <w:tc>
          <w:tcPr>
            <w:tcW w:w="3014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ΠΕΡΙΦΕΡΙΚΗ ΦΛΕΒΙΚΗ ΓΡΑΜΜΗ</w:t>
            </w:r>
          </w:p>
        </w:tc>
        <w:tc>
          <w:tcPr>
            <w:tcW w:w="63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C229BC" w:rsidRDefault="000B520D" w:rsidP="00475C46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20D" w:rsidRPr="00E613C7" w:rsidRDefault="000B520D" w:rsidP="009473B5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Τ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S</w:t>
            </w:r>
          </w:p>
        </w:tc>
        <w:tc>
          <w:tcPr>
            <w:tcW w:w="3014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C229BC" w:rsidRDefault="000B520D" w:rsidP="00475C4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E613C7" w:rsidRDefault="000B520D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GCS</w:t>
            </w: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7D700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6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475C4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B520D" w:rsidRPr="009473B5" w:rsidRDefault="000B520D" w:rsidP="00AF3AD2">
            <w:pPr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ΚΟΡΕΣ</w:t>
            </w: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ΚΕΝΤΡΙΚΗ ΦΛΕΒΙΚΗ ΓΡΑΜΜΗ</w:t>
            </w:r>
          </w:p>
        </w:tc>
        <w:tc>
          <w:tcPr>
            <w:tcW w:w="63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AF3AD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B520D" w:rsidRPr="009473B5" w:rsidRDefault="000B520D" w:rsidP="00AF3AD2">
            <w:pPr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7D700F" w:rsidRDefault="000B520D" w:rsidP="007D700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20D" w:rsidRPr="000B520D" w:rsidRDefault="000B520D" w:rsidP="000B520D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ΦΑΡΜΑΚΑ</w:t>
            </w: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AF3AD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SWAN – GANZ</w:t>
            </w:r>
          </w:p>
        </w:tc>
        <w:tc>
          <w:tcPr>
            <w:tcW w:w="63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B520D" w:rsidRPr="00AF3AD2" w:rsidRDefault="000B520D" w:rsidP="00AF3AD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7D700F" w:rsidRDefault="000B520D" w:rsidP="007D700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20D" w:rsidRPr="000B520D" w:rsidRDefault="000B520D" w:rsidP="000B520D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ΑΡΤΗΡΙΑΚΗ ΓΡΑΜΜΗ</w:t>
            </w:r>
          </w:p>
        </w:tc>
        <w:tc>
          <w:tcPr>
            <w:tcW w:w="63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20D" w:rsidRPr="000B520D" w:rsidRDefault="000B520D" w:rsidP="000B520D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ΜΕΤΑΓΓΙΣΕΙΣ</w:t>
            </w: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7D700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6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ΕΝΔΟΤΡΑΧΕΙΟΣ ΣΩΛΗΝΑΣ / ΤΡΑΧΕΙΟΣΩΛΗΝΑΣ</w:t>
            </w:r>
          </w:p>
        </w:tc>
        <w:tc>
          <w:tcPr>
            <w:tcW w:w="63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0B520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7D700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</w:tc>
        <w:tc>
          <w:tcPr>
            <w:tcW w:w="6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B520D" w:rsidRDefault="000B520D" w:rsidP="000B520D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ΕΝΤΕΡΙΚΗ       ΠΑΡΕΝΤΕΡΙΚΗ</w:t>
            </w:r>
          </w:p>
          <w:p w:rsidR="000B520D" w:rsidRPr="000B520D" w:rsidRDefault="000B520D" w:rsidP="000B520D">
            <w:pPr>
              <w:ind w:left="113" w:right="113"/>
              <w:jc w:val="center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8"/>
                <w:szCs w:val="8"/>
              </w:rPr>
              <w:t>ΣΙΤΙΣΗ            ΔΙΑΤΡΟΦΗ</w:t>
            </w: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ΚΑΘΕΤΗΡΑΣ ΟΥΡΟΔΟΧΟΥ ΚΥΣΤΗΣ</w:t>
            </w:r>
          </w:p>
        </w:tc>
        <w:tc>
          <w:tcPr>
            <w:tcW w:w="63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7D700F" w:rsidRDefault="000B520D" w:rsidP="007D700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6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LEVIN</w:t>
            </w:r>
            <w:r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FEEDING TUBE</w:t>
            </w:r>
          </w:p>
        </w:tc>
        <w:tc>
          <w:tcPr>
            <w:tcW w:w="63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20D" w:rsidRPr="00AA5D5D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Δ: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20D" w:rsidRPr="00E6275A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Αρ:</w:t>
            </w:r>
          </w:p>
        </w:tc>
        <w:tc>
          <w:tcPr>
            <w:tcW w:w="30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475C46" w:rsidRDefault="000B520D" w:rsidP="00CF3BB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63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0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B520D" w:rsidRPr="005251F7" w:rsidTr="006C2C1C">
        <w:trPr>
          <w:gridAfter w:val="1"/>
          <w:trHeight w:val="230"/>
        </w:trPr>
        <w:tc>
          <w:tcPr>
            <w:tcW w:w="2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49617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0D" w:rsidRPr="005251F7" w:rsidRDefault="000B520D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520D" w:rsidRPr="007D700F" w:rsidRDefault="000B520D" w:rsidP="007D700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ΠΡΟΣΛΑΜΒ. ΥΓ</w:t>
            </w:r>
            <w:r w:rsidRPr="007D700F">
              <w:rPr>
                <w:rFonts w:ascii="Tahoma" w:hAnsi="Tahoma" w:cs="Tahoma"/>
                <w:sz w:val="10"/>
                <w:szCs w:val="10"/>
              </w:rPr>
              <w:t>ΡΑ 24ΩΡΟΥ</w:t>
            </w:r>
          </w:p>
        </w:tc>
        <w:tc>
          <w:tcPr>
            <w:tcW w:w="603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0D" w:rsidRPr="007D700F" w:rsidRDefault="000B520D" w:rsidP="00CF3BB8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7D700F">
              <w:rPr>
                <w:rFonts w:ascii="Tahoma" w:hAnsi="Tahoma" w:cs="Tahoma"/>
                <w:b/>
                <w:sz w:val="14"/>
                <w:szCs w:val="14"/>
              </w:rPr>
              <w:t xml:space="preserve"> ΙΣΟΖΥΓΙΟ 24ΩΡΟΥ:</w:t>
            </w:r>
          </w:p>
        </w:tc>
      </w:tr>
      <w:tr w:rsidR="005227E0" w:rsidRPr="005251F7" w:rsidTr="006C2C1C">
        <w:trPr>
          <w:gridAfter w:val="1"/>
          <w:trHeight w:val="52"/>
        </w:trPr>
        <w:tc>
          <w:tcPr>
            <w:tcW w:w="31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7E0" w:rsidRPr="005251F7" w:rsidRDefault="005227E0" w:rsidP="007A5F3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C39E3">
              <w:rPr>
                <w:rFonts w:ascii="Tahoma" w:hAnsi="Tahoma" w:cs="Tahoma"/>
                <w:b/>
                <w:sz w:val="14"/>
                <w:szCs w:val="14"/>
              </w:rPr>
              <w:t>ΣΥΝΟΛΟ</w:t>
            </w:r>
            <w:r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</w:rPr>
              <w:t>ΠΡΟΣΛΑΜΒΑΝΟ</w:t>
            </w:r>
            <w:r w:rsidRPr="00FC39E3">
              <w:rPr>
                <w:rFonts w:ascii="Tahoma" w:hAnsi="Tahoma" w:cs="Tahoma"/>
                <w:b/>
                <w:sz w:val="14"/>
                <w:szCs w:val="14"/>
              </w:rPr>
              <w:t>ΜΕΝΩΝ  ΥΓΡΩΝ</w:t>
            </w:r>
          </w:p>
        </w:tc>
        <w:tc>
          <w:tcPr>
            <w:tcW w:w="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E6275A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31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7E0" w:rsidRPr="005251F7" w:rsidRDefault="005227E0" w:rsidP="00CF3BB8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C2C1C" w:rsidRPr="003D1919" w:rsidTr="0050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6C2C1C" w:rsidRPr="003D1919" w:rsidRDefault="006C2C1C" w:rsidP="006C2C1C">
            <w:pPr>
              <w:ind w:right="76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6C2C1C" w:rsidRPr="003D1919" w:rsidRDefault="006C2C1C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6C2C1C" w:rsidRPr="003D1919" w:rsidRDefault="006C2C1C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6C2C1C" w:rsidRPr="003D1919" w:rsidRDefault="006C2C1C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6C2C1C" w:rsidRPr="003D1919" w:rsidRDefault="006C2C1C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6C2C1C" w:rsidRPr="003D1919" w:rsidRDefault="006C2C1C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015EE1" w:rsidRPr="003D1919" w:rsidTr="00504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39966"/>
            <w:vAlign w:val="center"/>
          </w:tcPr>
          <w:p w:rsidR="00015EE1" w:rsidRPr="003D1919" w:rsidRDefault="00015EE1" w:rsidP="006C2C1C">
            <w:pPr>
              <w:ind w:right="76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lastRenderedPageBreak/>
              <w:t>ΩΡΑ ΟΔΗΓΙΑΣ</w:t>
            </w:r>
          </w:p>
        </w:tc>
        <w:tc>
          <w:tcPr>
            <w:tcW w:w="5987" w:type="dxa"/>
            <w:gridSpan w:val="4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39966"/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ΙΑΤΡΙΚΕΣ  ΟΔΗΓΙΕΣ</w:t>
            </w: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(Ονοματεπώνυμο/</w:t>
            </w:r>
            <w:proofErr w:type="spellStart"/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Σφραγίδ</w:t>
            </w:r>
            <w:proofErr w:type="spellEnd"/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α – Υπογραφή Ιατρού)</w:t>
            </w:r>
          </w:p>
        </w:tc>
        <w:tc>
          <w:tcPr>
            <w:tcW w:w="1511" w:type="dxa"/>
            <w:gridSpan w:val="15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39966"/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ΩΡΑ ΕΚΤΕΛΕΣΗΣ</w:t>
            </w:r>
          </w:p>
        </w:tc>
        <w:tc>
          <w:tcPr>
            <w:tcW w:w="1511" w:type="dxa"/>
            <w:gridSpan w:val="13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39966"/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ΥΠΟΓΡΑΦΗ</w:t>
            </w: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ΝΟΣΗΛΕΥΤΗ*</w:t>
            </w:r>
          </w:p>
        </w:tc>
        <w:tc>
          <w:tcPr>
            <w:tcW w:w="4089" w:type="dxa"/>
            <w:gridSpan w:val="31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39966"/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ΚΑΤΑΓΡΑΦΗ ΚΑΤΑΚΛΙΣΕΩΝ</w:t>
            </w:r>
          </w:p>
        </w:tc>
        <w:tc>
          <w:tcPr>
            <w:tcW w:w="8371" w:type="dxa"/>
            <w:gridSpan w:val="37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339966"/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ΝΟΣΗΛΕΥΤΙΚΗ  ΑΞΙΟΛΟΓΗΣΗ</w:t>
            </w: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ΠΡΟΓΡΑΜΜΑΤΙΣΜΟΣ  ΝΟΣΗΛΕΥΤΙΚΗΣ  ΦΡΟΝΤΙΔΑΣ</w:t>
            </w:r>
          </w:p>
        </w:tc>
      </w:tr>
      <w:tr w:rsidR="00015EE1" w:rsidRPr="007B373C" w:rsidTr="006C2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12" w:type="dxa"/>
          <w:trHeight w:val="50"/>
        </w:trPr>
        <w:tc>
          <w:tcPr>
            <w:tcW w:w="22253" w:type="dxa"/>
            <w:gridSpan w:val="140"/>
            <w:vAlign w:val="center"/>
          </w:tcPr>
          <w:p w:rsidR="00015EE1" w:rsidRPr="007B373C" w:rsidRDefault="00015EE1" w:rsidP="00015EE1">
            <w:pPr>
              <w:rPr>
                <w:rFonts w:ascii="Tahoma" w:hAnsi="Tahoma" w:cs="Tahoma"/>
                <w:color w:val="99CCFF"/>
                <w:sz w:val="4"/>
                <w:szCs w:val="4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single" w:sz="8" w:space="0" w:color="339966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b/>
                <w:color w:val="99CCFF"/>
                <w:sz w:val="2"/>
                <w:szCs w:val="2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single" w:sz="8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single" w:sz="8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single" w:sz="8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vMerge w:val="restart"/>
            <w:tcBorders>
              <w:top w:val="single" w:sz="8" w:space="0" w:color="339966"/>
            </w:tcBorders>
            <w:vAlign w:val="center"/>
          </w:tcPr>
          <w:p w:rsidR="00015EE1" w:rsidRPr="003D1919" w:rsidRDefault="003F6F69" w:rsidP="003D1919">
            <w:pPr>
              <w:tabs>
                <w:tab w:val="left" w:pos="935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pict>
                <v:group id="_x0000_s1068" style="position:absolute;left:0;text-align:left;margin-left:2.7pt;margin-top:8.95pt;width:185.3pt;height:134.45pt;z-index:251657728;mso-position-horizontal-relative:text;mso-position-vertical-relative:text" coordorigin="1716,7483" coordsize="5579,462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9" type="#_x0000_t75" style="position:absolute;left:1716;top:7483;width:5579;height:4623" o:preferrelative="f">
                    <v:fill o:detectmouseclick="t"/>
                    <v:path o:extrusionok="t" o:connecttype="none"/>
                    <o:lock v:ext="edit" text="t"/>
                  </v:shape>
                  <v:shape id="_x0000_s1070" style="position:absolute;left:2566;top:7484;width:475;height:597" coordsize="686,861" path="m619,579r,l632,579r,l646,565r,l646,565r,-13l659,552r,-14l659,525r14,l673,511r,-13l686,498r,-14l686,471r,l686,457r,-13l686,430r,-13l686,404r,-14l686,390r,l673,390r,l673,404r-14,l659,417r,l659,417r,-13l659,390r,l659,377r,-14l659,363r,-13l659,336r,l659,323r,-14l659,309r14,-13l673,296r,-14l673,269r,l659,242r,-13l659,215,646,188r,-13l646,161,632,148,619,121r,-14l606,94,592,80,579,67r-14,l552,53,525,40r,l511,40r,l498,27r,l484,27,471,13r,l458,13r,l444,13,444,,431,r,l417,,404,r,l390,,377,,363,,350,,337,,323,,310,,296,,269,,256,,242,,229,13r-14,l202,13,189,27r-14,l175,27,162,40,135,53,121,67,108,80,94,94,81,107,67,121,54,148,41,161r,27l27,202r,27l27,255r,14l14,296r13,13l27,323r,13l27,336r,14l27,350r,13l27,377r,l27,390r14,l41,404r,l41,417r,13l41,430r,14l41,444r,l27,444r,l27,430r,l14,417r,l,417r,13l,430r,14l,444r,13l14,471r,l14,484r,14l14,498r13,13l27,511r,l27,525r,l27,538r,l41,552r,l41,565r,l41,579r13,l54,592r,l67,592r,-13l67,579,81,565r,l94,579r,13l94,605r,14l94,632r14,27l108,673r13,13l135,713r,14l148,740r14,14l175,767r,13l189,807r26,l229,834r13,l242,848r14,l269,848r14,13l296,861r14,l323,861r14,l350,861r13,l377,861r13,l404,861r13,-13l431,848r13,l458,834r13,l471,821r13,-14l498,807r13,-13l525,780r,-13l538,754r14,-14l552,727r13,-14l565,700r14,-14l579,673r13,-14l592,646r,-14l592,632r,-13l592,619r14,-14l606,605r,-13l619,579r,xe" filled="f" fillcolor="#ffc283" strokeweight="0">
                    <v:path arrowok="t"/>
                  </v:shape>
                  <v:shape id="_x0000_s1071" style="position:absolute;left:2649;top:7708;width:131;height:37" coordsize="189,54" path="m162,40r-14,l148,40r-13,l121,27r-13,l94,27r,l81,27,68,40r,l54,40r-13,l41,40,27,54r-13,l14,54,,54r,l,40r,l14,40r13,l27,27r14,l54,27r,-14l68,13r13,l94,r14,l121,r14,l148,13r14,l189,27r-14,l175,40r,l162,40r,xe" fillcolor="black" strokeweight="0">
                    <v:path arrowok="t"/>
                  </v:shape>
                  <v:shape id="_x0000_s1072" style="position:absolute;left:2827;top:7708;width:130;height:37" coordsize="188,54" path="m27,40r,l40,40r14,l54,27r13,l81,27r13,l94,27r13,13l121,40r13,l134,40r14,l161,54r,l175,54r13,l188,54r,-14l188,40r-13,l161,40,148,27r,l134,27,121,13r-14,l94,13r-13,l81,,67,13r-27,l27,13,13,27,,27,,40r,l13,40r,l27,40xe" fillcolor="black" strokeweight="0">
                    <v:path arrowok="t"/>
                  </v:shape>
                  <v:shape id="_x0000_s1073" style="position:absolute;left:2789;top:7764;width:66;height:130" coordsize="94,188" path="m94,134r,l94,148r,13l94,161r,l94,175r,13l81,188r,l67,188r,-13l54,188r-14,l40,188r-13,l27,188r-13,l,175r,l,161r,14l14,175r,l14,175r13,l27,175r13,l54,175r,l54,161r,l67,161r,14l67,175r14,l81,175,94,161r,l81,148r,l81,148,67,134r,-13l67,121,54,107r,l54,94r,-14l54,67r,l54,53,40,40r,-14l40,13r14,l54,r,13l54,13r,13l54,40r,l54,53r,14l54,80r13,l67,94r,13l67,107r,14l81,121r,13l94,134xe" fillcolor="black" strokeweight="0">
                    <v:path arrowok="t"/>
                  </v:shape>
                  <v:shape id="_x0000_s1074" style="position:absolute;left:2771;top:7867;width:28;height:27" coordsize="41,40" path="m27,27l41,40r-14,l27,40r-13,l14,40,,40r,l,27r,l,13,14,,,13r,l,13,,27r14,l14,27r13,l27,27xe" fillcolor="black" strokeweight="0">
                    <v:path arrowok="t"/>
                  </v:shape>
                  <v:shape id="_x0000_s1075" style="position:absolute;left:1717;top:8016;width:2210;height:4089" coordsize="3188,5897" path="m982,2504r,14l969,2666r,67l969,2814r,67l969,2948r,81l969,3070r,27l969,3123r13,122l1009,3352r27,108l1063,3581r40,94l1144,3783r40,108l1197,3945r,27l1224,4066r,67l1211,4214r-14,67l1184,4349r-14,80l1157,4510r-13,27l1144,4551r,80l1144,4685r,67l1157,4806r13,54l1184,4927r13,54l1211,5008r,14l1251,5116r27,67l1318,5251r27,67l1359,5399r13,67l1372,5547r,54l1372,5614r,27l1359,5654r-27,41l1291,5735r-26,14l1265,5749r-27,13l1211,5789r-27,14l1170,5816r,14l1170,5843r,27l1197,5883r14,l1197,5870r,-27l1211,5816r,l1238,5789r27,-13l1278,5762r,14l1251,5789r-27,27l1211,5843r,13l1211,5856r,27l1238,5883r,l1265,5870r,-27l1278,5830r,-14l1291,5803r14,-27l1318,5749r14,l1332,5762r-27,41l1291,5830r-13,13l1278,5870r27,27l1332,5883r13,-27l1345,5856r14,-40l1359,5803r13,-27l1372,5776r14,-27l1399,5749r,27l1386,5803r-14,13l1359,5843r-14,27l1359,5883r27,14l1399,5883r14,l1426,5856r13,-13l1439,5816r,l1453,5789r,-27l1466,5735r14,l1480,5762r-14,27l1453,5816r,14l1453,5856r,14l1466,5883r14,l1507,5883r27,l1561,5883r13,-13l1587,5843r14,-27l1601,5803r,l1587,5762r,-27l1587,5695r,-27l1587,5628r,-27l1587,5574r-13,-14l1574,5547r-27,-94l1547,5385r,-81l1547,5237r,-81l1547,5089r,-81l1547,4968r,-14l1561,4874r,-68l1561,4752r,-67l1561,4618r-14,-54l1534,4497r-14,-27l1520,4443r,-27l1520,4389r,-13l1534,4349r,-14l1561,4254r13,-94l1574,4066r,-94l1561,3877r,-94l1561,3689r13,-40l1561,3622r,-27l1561,3514r,-94l1561,3325r13,-107l1574,3123r,-94l1574,2935r,-40l1574,2881r13,14l1601,2989r,67l1601,3123r,68l1601,3258r,67l1614,3393r,27l1614,3460r14,27l1628,3595r,121l1628,3837r,121l1628,4079r27,108l1682,4295r26,54l1708,4362r,27l1695,4416r,27l1695,4470r-13,27l1682,4524r-14,27l1668,4564r-13,13l1641,4645r,81l1655,4793r,67l1668,4927r,54l1682,5008r,14l1682,5035r,68l1682,5156r,54l1682,5251r,53l1682,5358r,41l1682,5426r,13l1682,5493r-14,40l1668,5574r-13,40l1641,5668r,54l1655,5789r,41l1655,5843r13,13l1695,5870r27,l1735,5870r27,l1789,5856r14,-26l1789,5816r-13,-27l1749,5776r,-14l1776,5776r27,27l1803,5803r,27l1803,5856r13,14l1843,5883r27,l1883,5883r14,l1910,5856r-13,-26l1897,5830r-27,-27l1870,5789r,-27l1856,5749r14,27l1883,5803r14,13l1924,5830r-14,26l1910,5856r27,14l1951,5870r27,-14l1978,5830r-14,-14l1951,5803r-14,-27l1924,5749r27,27l1951,5803r27,27l1991,5856r-13,14l2004,5883r14,-13l2045,5856r,-26l2031,5816r-27,-13l2004,5789r27,14l2031,5803r14,27l2045,5856r13,14l2072,5856r,-26l2072,5803r-27,-14l2031,5776r,l2004,5762r-26,-13l1951,5735r-27,-13l1924,5722r-14,-41l1897,5654r,-26l1897,5601r,-27l1883,5547r,-27l1883,5506r,-27l1897,5412r13,-67l1937,5291r14,-67l1964,5156r27,-53l2004,5035r14,-27l2031,4981r14,-13l2072,4860r13,-94l2099,4658r,-107l2085,4456r-27,-107l2031,4254r-13,-40l2018,4200r,-40l2018,4120r,-27l2018,4066r,-41l2018,3999r,-27l2018,3945r-14,27l1991,3945r13,-27l2004,3891r14,-27l2072,3743r40,-135l2139,3487r40,-135l2193,3218r27,-135l2220,2948r13,-67l2233,2868r,-54l2233,2773r,-53l2233,2666r,-41l2233,2571r,-40l2220,2504r,-27l2220,2450r,-27l2220,2396r,-26l2220,2356r-14,l2193,2316r,-27l2179,2248r-13,-27l2152,2181r-13,-27l2139,2114r,-14l2112,2114r-13,l2099,2100r,l2126,2060r13,-41l2139,1979r,-40l2126,1912r-14,-41l2099,1831r,-13l2099,1791r-14,-27l2085,1656r14,-94l2126,1467r26,-94l2166,1279r13,-94l2193,1091r-14,-54l2193,1037r13,13l2220,1064r,13l2220,1091r,53l2220,1185r-14,40l2206,1266r-13,40l2193,1346r,41l2206,1414r,13l2220,1494r13,54l2233,1616r,53l2233,1737r,54l2247,1844r13,27l2273,1898r,14l2314,2006r40,81l2395,2168r53,80l2502,2329r41,81l2610,2477r27,41l2637,2531r13,14l2664,2585r13,40l2691,2639r,27l2691,2679r-14,14l2677,2760r,67l2691,2895r13,53l2717,3016r14,67l2744,3137r,27l2771,3177r14,-27l2785,3150r,l2785,3123r-14,-40l2771,3056r,-13l2771,3029r-13,-27l2758,2975r,l2771,2975r14,27l2798,3029r,27l2798,3070r,27l2798,3123r,27l2798,3150r,14l2812,3191r,27l2825,3258r27,14l2879,3272r,-27l2879,3218r-14,-41l2865,3164r,-41l2852,3097r,-27l2852,3056r-14,-27l2838,3002r,-27l2825,2975r-27,l2758,2975r-27,-13l2704,2962r27,-27l2744,2935r14,l2785,2948r27,l2852,2948r27,l2919,2948r27,-13l2986,2935r14,-13l3000,2948r,l2973,2962r-40,l2892,2975r-13,l2852,2975r,14l2865,3029r14,41l2879,3097r,40l2892,3177r,41l2892,3245r14,27l2906,3285r27,27l2933,3312r27,-14l2960,3272r,-14l2960,3231r,-27l2946,3191r,-27l2946,3137r,-14l2933,3097r,-27l2933,3043r,-27l2933,3002r13,-13l2946,2989r14,54l2960,3070r,27l2960,3123r,27l2973,3177r,41l2973,3231r,l2986,3258r27,-13l3027,3231r,-13l3027,3204r,-67l3027,3097r,-41l3027,3016r,-41l3027,2935r13,-54l3040,2854r-27,-13l2986,2827r,-13l3000,2814r27,13l3054,2854r27,14l3094,2895r27,27l3148,2935r27,-13l3188,2922r,-27l3175,2868r-27,-41l3121,2800r-27,-40l3067,2720r-27,-27l3027,2679r-14,-13l2960,2612r-41,-54l2892,2504r-27,-67l2838,2370r-26,-68l2785,2235r-14,-41l2758,2168r,-41l2744,2100r,-13l2731,2073r13,l2744,2060r-13,-54l2717,1952r-13,-40l2691,1858r-14,-40l2664,1777r-14,-54l2637,1710r,-27l2583,1616r-40,-81l2529,1467r-13,-80l2502,1306r,-67l2502,1144r,-40l2502,1091r,-27l2489,996r,-80l2489,835r13,-81l2489,687r-14,-81l2448,539r-27,-41l2421,485r-67,-68l2287,377r-54,-27l2152,323r-67,-13l2018,283r-67,-27l1910,242r,l1870,202r-27,-27l1816,148r-13,-27l1789,94,1776,54r,-41l1789,r-27,27l1735,40r-13,27l1708,81r-13,13l1655,108r-41,13l1574,121r-40,l1493,121r-27,-13l1426,81,1413,67,1399,54,1372,27r,l1372,54r,27l1372,121r,27l1372,162r-13,l1332,202r-41,27l1251,256r-40,13l1157,283r-40,13l1076,323r-27,l1036,323r-40,14l969,337r-41,13l901,364r-27,13l848,390r-27,14l807,417r-13,l767,444r-14,27l726,512r-13,27l686,579r-13,54l659,687r-13,27l646,714r,53l646,808r13,27l659,875r14,27l686,942r,41l686,996r,14l673,1050r,27l673,1117r,27l673,1185r,27l673,1252r,14l673,1292r,14l673,1400r-27,67l619,1548r-40,68l538,1696r-27,81l484,1844r,54l484,1912r-27,94l444,2073r-13,81l404,2221r-14,81l363,2370r-27,80l336,2477r-13,14l309,2531r-13,27l269,2598r-40,27l202,2652r-27,27l148,2706r-13,14l121,2720r-27,40l81,2787r-14,40l54,2841r-14,13l27,2881,,2908r,27l14,2948r13,l67,2935r27,-27l121,2881r27,-27l175,2827r27,-13l229,2814r-27,27l175,2854r-14,14l161,2868r,27l161,2935r,27l161,2975r,14l175,3029r,41l175,3110r-14,27l161,3177r,27l161,3245r14,13l188,3285r14,l215,3258r,-27l215,3204r,-13l215,3191r,-27l215,3137r,-27l215,3083r14,-27l229,3029r13,l242,3056r,27l242,3110r-13,27l229,3150r,14l229,3177r,14l229,3218r,27l229,3258r,27l242,3312r14,13l256,3325r27,-27l296,3272r,-27l296,3218r,l296,3191r,-27l296,3137r,-14l296,3097r,-14l309,3056r14,-27l323,3043r,13l323,3097r-14,40l309,3191r,40l296,3272r13,26l323,3312r,l350,3285r13,-27l377,3231r,-54l390,3137r,-40l404,3056r13,-13l431,3070r-14,13l404,3110r,27l404,3150r-14,27l390,3204r,27l390,3231r27,l431,3218r,l444,3204r13,-54l471,3123r13,-40l484,3043r,-41l498,2962r13,-40l511,2895r,l511,2854r,-40l511,2787r,-27l511,2733r,-27l511,2666r14,-14l525,2625r13,-27l592,2504r54,-94l713,2316r54,-108l821,2114r53,-108l901,1898r14,-54l915,1818r13,-14l928,1737r14,-54l942,1629r,-54l942,1521r13,-54l969,1427r13,-27l982,1387r,-68l982,1279r,-54l969,1171r-14,-40l955,1077r-13,-54l942,1010r27,l969,1023r13,68l996,1144r13,54l1009,1252r,54l1009,1360r,67l996,1454r13,13l1009,1467r13,27l1036,1521r13,27l1049,1575r14,27l1076,1629r14,14l1090,1656r,13l1103,1737r,54l1090,1844r-14,54l1063,1939r-14,54l1063,2046r,27l1076,2073r27,54l1130,2168r14,40l1170,2248r27,41l1224,2329r27,41l1278,2383r,27l1278,2410r-13,l1211,2370r-27,-41l1157,2289r-13,-41l1117,2208r-14,-40l1063,2127r-14,-27l1049,2127r,27l1036,2181r,27l1036,2208r,13l1022,2262r-13,40l1009,2343r,40l996,2423r,27l982,2477r,27xe" filled="f" fillcolor="#ffc283" strokeweight="0">
                    <v:path arrowok="t"/>
                  </v:shape>
                  <v:shape id="_x0000_s1076" style="position:absolute;left:3106;top:8660;width:38;height:37" coordsize="54,54" path="m54,27r,13l54,40r,14l54,54r-13,l41,54r-14,l27,54r-13,l14,54,,54r,l14,40r,l27,40r,-13l27,27r-13,l14,27r,l,27,,13r,l14,13,27,r,l41,13r13,l54,13r,14xe" fillcolor="black" strokeweight="0">
                    <v:path arrowok="t"/>
                  </v:shape>
                  <v:shape id="_x0000_s1077" style="position:absolute;left:2500;top:8679;width:38;height:37" coordsize="54,54" path="m54,27r,l54,40r,l54,54r-14,l40,54r-13,l27,54r-13,l14,40r,l14,40r,-13l14,27,,27r,l,27,,13r,l14,,27,r,l40,,54,r,13l54,27xe" fillcolor="black" strokeweight="0">
                    <v:path arrowok="t"/>
                  </v:shape>
                  <v:shape id="_x0000_s1078" style="position:absolute;left:3004;top:8716;width:215;height:74" coordsize="310,107" path="m310,l296,r,13l283,27,270,40,256,67r-27,l216,81,202,94r-27,l162,107r-27,l122,107r-27,l81,107r-27,l27,107r-13,l,107r,l,94r,l14,94r,l27,94r,l41,94r,l54,94r14,l81,94r14,l122,94r13,l148,94,175,81r14,l202,67r14,l243,54,256,40,270,27,283,13r13,l296,r14,xe" fillcolor="black" strokeweight="0">
                    <v:path arrowok="t"/>
                  </v:shape>
                  <v:shape id="_x0000_s1079" style="position:absolute;left:2416;top:8725;width:224;height:75" coordsize="323,108" path="m81,68r,l94,81r14,l121,81r14,l148,81r27,l188,81r14,l215,81r14,l242,81,269,68r13,l296,54r13,l323,41r,13l323,54,309,68r,l296,81r-14,l282,81,269,94r-13,l256,94r-14,l229,108r-14,l188,108r-13,l161,108r-13,l135,108r-14,l108,94r-14,l81,94,67,81,54,68r-14,l40,54r-13,l27,41r-14,l13,27r,l,14,,,13,14r,l27,14r,13l40,27,54,41r,13l67,54,81,68r,xe" fillcolor="black" strokeweight="0">
                    <v:path arrowok="t"/>
                  </v:shape>
                  <v:shape id="_x0000_s1080" style="position:absolute;left:2799;top:9276;width:56;height:47" coordsize="80,67" path="m53,13r,l40,26r,l26,26,40,40r,l53,40r,l53,40r14,l67,26r13,l80,40r,l80,40r,13l67,53r,14l53,67r,l40,67r,l26,67,13,53r,l,40r,l13,26r,l13,13r13,l26,13,40,r,l53,r,13xe" fillcolor="black" strokeweight="0">
                    <v:path arrowok="t"/>
                  </v:shape>
                  <v:shape id="_x0000_s1081" style="position:absolute;left:1857;top:10089;width:186;height:27" coordsize="269,40" path="m269,13r-14,l255,13,242,27r,l229,27r,l215,27r,l202,27r,l202,27r-14,l188,27r-13,l175,27,161,40r,l148,40r-14,l121,40r-14,l94,40,81,27r,l67,27r-13,l40,27r-13,l13,27r,l,27,,13r,l,13r13,l27,13r13,l54,13r13,l81,13r13,l107,13r27,l148,13r13,l175,13r13,l202,13,229,r13,l255,r,l269,13xe" fillcolor="black" strokeweight="0">
                    <v:path arrowok="t"/>
                  </v:shape>
                  <v:shape id="_x0000_s1082" style="position:absolute;left:2566;top:10770;width:121;height:112" coordsize="175,161" path="m14,r,13l27,27r,l27,40,41,53r,14l41,67r,13l54,94r,l67,107r,14l81,121r,13l94,134r14,l108,148r13,l135,148r,l148,148r,l162,161r13,l162,161r-14,l148,161r-13,l135,161r-14,l108,161r,l94,161,81,148r,l67,148r,-14l54,134r,l41,121r,l41,107r,l27,94r,l27,80r,l27,67r-13,l14,53r,l14,40r,-13l,27,,13,,,14,r,l14,xe" fillcolor="black" strokeweight="0">
                    <v:path arrowok="t"/>
                  </v:shape>
                  <v:shape id="_x0000_s1083" style="position:absolute;left:2939;top:10863;width:84;height:38" coordsize="121,54" path="m121,41r,l108,41,94,54r,l81,41r,l81,41r-13,l68,41r-14,l54,41r-13,l41,41r,l27,27r,l14,27r,-13l,14r,l14,r,l27,14r,l41,14r,l54,27r,l68,27r,l81,27r,l94,41r14,l108,41r13,l121,41xe" fillcolor="black" strokeweight="0">
                    <v:path arrowok="t"/>
                  </v:shape>
                  <v:shape id="_x0000_s1084" style="position:absolute;left:2594;top:10882;width:37;height:56" coordsize="53,81" path="m40,54r,l40,67r13,l53,81r,l40,81r,l26,67r,-13l13,54r,-13l13,41,,27r,l,14r,l,,13,r,14l26,14r,13l26,27r,14l40,41r,13xe" fillcolor="black" strokeweight="0">
                    <v:path arrowok="t"/>
                  </v:shape>
                  <v:shape id="_x0000_s1085" style="position:absolute;left:3041;top:10882;width:29;height:150" coordsize="41,216" path="m41,r,14l27,14r,13l27,41r,13l27,67r,14l27,94,14,108r,13l14,135r,13l14,148r,14l14,175r,14l14,202r,14l14,216,,202r,l,189r,l,175,,162,,148,,135,,121,,108,,94,,81,14,67r,l14,54r,-13l27,27r,-13l27,r,l41,xe" fillcolor="black" strokeweight="0">
                    <v:path arrowok="t"/>
                  </v:shape>
                  <v:shape id="_x0000_s1086" style="position:absolute;left:2911;top:10901;width:84;height:121" coordsize="121,175" path="m27,27r,l40,40r,14l54,54r,13l67,81r,l81,94r13,14l94,108r14,13l108,135r,l121,148r,14l121,175r,-13l108,148r-14,l94,135r,l81,121r-14,l67,108r-13,l54,94r-14,l40,81r,-14l27,67r,-13l13,54r,-14l13,40r,-13l,27,,14r,l13,14,13,r,l13,14r,l27,27xe" fillcolor="black" strokeweight="0">
                    <v:path arrowok="t"/>
                  </v:shape>
                  <v:shape id="_x0000_s1087" style="position:absolute;left:2603;top:10938;width:56;height:140" coordsize="81,202" path="m,l13,13r,l13,27r,13l13,54,27,67r,14l27,94r13,14l40,121r,l54,135r,13l54,162r13,13l67,175r14,13l81,188,67,202r,l54,188r,l40,175r,-13l40,148,27,135r,l13,121r,-13l13,94r,-13l,67,,54,,40,,27,,13,,,,xe" fillcolor="black" strokeweight="0">
                    <v:path arrowok="t"/>
                  </v:shape>
                  <v:shape id="_x0000_s1088" style="position:absolute;left:2733;top:12040;width:66;height:28" coordsize="95,40" path="m14,40r81,l95,27r,l81,13r,l81,13,68,r,l54,,41,r,l27,r,l14,r,13l,13,,27r,l,27,14,40xe" strokeweight="0">
                    <v:path arrowok="t"/>
                  </v:shape>
                  <v:shape id="_x0000_s1089" style="position:absolute;left:2668;top:12059;width:29;height:18" coordsize="41,26" path="m,26r27,l27,26,41,13r,l27,r,l27,,14,r,l,13r,l,26r,l,26xe" strokeweight="0">
                    <v:path arrowok="t"/>
                  </v:shape>
                  <v:shape id="_x0000_s1090" style="position:absolute;left:2612;top:12068;width:28;height:19" coordsize="41,27" path="m,27r27,l41,13r,l41,,27,r,l14,r,l14,,,,,13r,l,13,,27xe" strokeweight="0">
                    <v:path arrowok="t"/>
                  </v:shape>
                  <v:shape id="_x0000_s1091" style="position:absolute;left:2566;top:12059;width:18;height:18" coordsize="27,26" path="m,26r27,l27,26r,-13l27,13,27,,14,r,13l14,13,,13,,26r,xe" strokeweight="0">
                    <v:path arrowok="t"/>
                  </v:shape>
                  <v:shape id="_x0000_s1092" style="position:absolute;left:2528;top:12059;width:19;height:18" coordsize="27,26" path="m,26r27,l27,13r,l14,r,13l14,13,,13,,26xe" strokeweight="0">
                    <v:path arrowok="t"/>
                  </v:shape>
                  <v:shape id="_x0000_s1093" style="position:absolute;left:2911;top:12040;width:37;height:19" coordsize="54,27" path="m,13l54,27,40,13r,l40,,27,r,l27,,13,r,l,,,,,13r,l,13r,l,13e" filled="f" strokeweight="0">
                    <v:path arrowok="t"/>
                  </v:shape>
                  <v:shape id="_x0000_s1094" style="position:absolute;left:2995;top:12059;width:28;height:18" coordsize="40,26" path="m,13l40,26r,-13l40,13,40,,27,r,l13,r,l,,,13r,e" filled="f" strokeweight="0">
                    <v:path arrowok="t"/>
                  </v:shape>
                  <v:shape id="_x0000_s1095" style="position:absolute;left:3051;top:12059;width:28;height:9" coordsize="40,13" path="m,13r40,l40,13,40,,27,r,l27,,13,r,l,,,,,13e" filled="f" strokeweight="0">
                    <v:path arrowok="t"/>
                  </v:shape>
                  <v:shape id="_x0000_s1096" style="position:absolute;left:3097;top:12059;width:28;height:9" coordsize="40,13" path="m13,13r27,l40,13,40,,27,r,l27,,13,r,l,13r,e" filled="f" strokeweight="0">
                    <v:path arrowok="t"/>
                  </v:shape>
                  <v:shape id="_x0000_s1097" style="position:absolute;left:3135;top:12059;width:19;height:9" coordsize="27,13" path="m,l27,13,27,r,l13,r,l13,,,,,,,,,e" filled="f" strokeweight="0">
                    <v:path arrowok="t"/>
                  </v:shape>
                  <v:shape id="_x0000_s1098" style="position:absolute;left:2220;top:9061;width:103;height:28" coordsize="148,40" path="m,l14,,27,13r,l41,27r,l54,27r14,l68,27,81,40r14,l95,40r13,l122,40r,l135,40r13,l148,40r-13,l122,27r,l108,27r,l95,27,81,13r,l68,13r-14,l54,,41,,27,,14,,,xe" fillcolor="black" strokeweight="0">
                    <v:path arrowok="t"/>
                  </v:shape>
                  <v:shape id="_x0000_s1099" style="position:absolute;left:3321;top:9061;width:103;height:28" coordsize="148,40" path="m148,r,l134,13r-13,l107,27r,l94,27r,l81,27,67,40r,l54,40r-14,l27,40r,l13,40,,40r13,l13,40,27,27r,l40,27r14,l54,27,67,13r14,l81,13r13,l107,r,l121,r13,l148,xe" fillcolor="black" strokeweight="0">
                    <v:path arrowok="t"/>
                  </v:shape>
                  <v:shape id="_x0000_s1100" style="position:absolute;left:2724;top:7941;width:168;height:18" coordsize="242,27" path="m,14r,l13,14r,l27,14r13,l40,14r,l54,14,54,,67,r,l81,r,l94,r,l108,r,l121,r,l134,r,l134,r14,l148,r13,l161,r14,l175,r13,l188,r14,14l202,14r13,l215,14r14,l229,14r,l242,14r-13,l229,14r-14,l202,14r-27,l161,14r-13,l134,27r-13,l108,27,81,14r-14,l54,14r-14,l27,14r-14,l,14xe" fillcolor="black" strokeweight="0">
                    <v:path arrowok="t"/>
                  </v:shape>
                  <v:shape id="_x0000_s1101" style="position:absolute;left:2752;top:7978;width:112;height:10" coordsize="162,14" path="m162,l148,,135,r,l121,14r-13,l108,14r-14,l81,14r,l68,14r-14,l54,14r-13,l27,r,l14,r,l,,,,,,14,,27,r,l41,,54,,68,r,l81,,94,r,l108,r13,l121,r14,l148,r14,xe" fillcolor="black" strokeweight="0">
                    <v:path arrowok="t"/>
                  </v:shape>
                  <v:shape id="_x0000_s1102" style="position:absolute;left:2855;top:7754;width:93;height:38" coordsize="135,54" path="m135,40r-14,l121,27r-13,l108,27r-14,l94,27r,l81,27r,l81,40r,l67,54r,l54,54r-13,l41,40r,l41,27r-14,l27,27,14,40r,l14,40,,40,,27r14,l14,14r13,l41,14,41,,54,r,l67,,81,,94,r,14l108,14r13,l121,27r14,13xe" fillcolor="black" strokeweight="0">
                    <v:path arrowok="t"/>
                  </v:shape>
                  <v:shape id="_x0000_s1103" style="position:absolute;left:2678;top:7754;width:84;height:28" coordsize="121,40" path="m,27r,l13,27r,l13,27r14,l27,14r13,l40,27r,l40,40r13,l53,40r14,l80,40r,-13l80,27r14,l94,27r13,l107,27r14,l121,40r,-13l121,14r-14,l94,r,l80,,67,r,l53,,40,r,l27,,13,14r,l,27r,xe" fillcolor="black" strokeweight="0">
                    <v:path arrowok="t"/>
                  </v:shape>
                  <v:shape id="_x0000_s1104" style="position:absolute;left:5084;top:7502;width:2211;height:4594" coordsize="3188,6623" path="m2180,3217r13,27l2193,3258r13,175l2206,3527r,94l2193,3715r,95l2180,3890r,41l2180,3971r,27l2166,4119r-27,108l2112,4348r-40,108l2045,4577r-27,108l2005,4806r,54l2018,4887r,27l2032,5008r13,81l2058,5196r14,95l2072,5371r,95l2058,5560r,54l2045,5641r,26l2005,5762r-27,107l1951,5964r-27,107l1897,6166r-27,107l1857,6381r,54l1857,6435r,27l1870,6435r14,-14l1897,6435r14,27l1937,6475r,27l1924,6529r,l1951,6516r13,-14l1964,6502r27,27l2018,6543r27,13l2045,6583r-27,13l2005,6596r-27,l1951,6610r-27,l1884,6610r13,-14l1870,6556r,l1843,6556r27,27l1870,6596r,l1857,6610r-27,l1803,6610r-40,13l1736,6623r-27,-13l1682,6610r-27,-40l1655,6570r-14,-27l1641,6516r27,-41l1668,6435r-13,l1655,6448r-14,14l1628,6435r,-27l1628,6394r13,-13l1655,6394r,14l1668,6381r-13,-27l1655,6327r-14,l1655,6314r,-81l1668,6166r,-54l1668,6044r,-53l1668,5923r,-54l1668,5843r,-14l1668,5735r,-68l1668,5600r-13,-54l1655,5479r,-67l1655,5344r,-27l1655,5304r,-40l1668,5237r,-41l1668,5169r,-40l1682,5102r,-27l1682,5062r-14,-14l1668,5021r-13,l1655,4994r-14,-27l1628,4873r-13,-108l1601,4658r14,-94l1615,4456r,-108l1615,4254r,-54l1615,4187r,-68l1601,4065r,-53l1601,3944r14,-54l1615,3837r,-54l1615,3742r,l1628,3702r,-27l1628,3648r-13,-27l1615,3594r,-27l1601,3540r,l1615,3540r26,27l1682,3581r40,13l1763,3594r40,14l1830,3594r40,l1897,3581r,-14l1897,3567r-13,l1830,3567r-27,l1763,3567r-27,l1695,3554r-27,-14l1641,3527r-13,-14l1628,3513r-27,-53l1601,3419r-13,-40l1588,3338r,-40l1588,3258r-14,-41l1574,3204r-13,13l1561,3244r,l1561,3298r,67l1561,3406r,27l1561,3473r-14,27l1547,3513r,l1520,3540r-40,l1453,3554r-27,l1426,3554r-27,l1359,3554r-13,l1319,3554r-14,l1278,3554r14,27l1319,3581r13,l1346,3581r,l1386,3581r27,l1440,3581r40,l1507,3567r27,-13l1547,3540r14,l1574,3540r,41l1588,3608r,27l1588,3675r,27l1574,3729r,27l1574,3769r,41l1574,3837r-13,148l1561,4133r,134l1574,4415r,135l1574,4698r-13,135l1547,4914r,13l1534,4967r,54l1520,5062r,40l1520,5156r,54l1520,5250r,27l1534,5291r,94l1534,5466r,80l1520,5614r,80l1507,5775r13,68l1520,5883r,13l1520,5950r,54l1534,6058r,54l1534,6166r13,53l1561,6273r13,27l1574,6300r,41l1574,6368r-13,26l1547,6421r27,l1561,6448r,14l1561,6462r,27l1534,6489r,l1547,6529r14,14l1574,6570r,26l1561,6596r-27,14l1507,6610r-27,l1440,6610r-27,l1386,6610r-27,l1346,6610r-14,-27l1332,6583r,13l1305,6610r-13,13l1292,6623r-27,-13l1238,6610r-40,l1171,6596r-14,-13l1157,6583r27,-27l1211,6543r27,-14l1251,6516r14,-27l1278,6462r27,-27l1319,6408r,-14l1346,6408r,-27l1346,6354r,-27l1346,6300r,-13l1346,6233r-14,-54l1319,6139r-14,-41l1292,6058r-27,-54l1251,5964r,-27l1238,5923r,-27l1211,5816r-27,-81l1144,5641r-14,-81l1117,5466r-14,-95l1117,5291r13,-54l1130,5223r27,-107l1171,5048r13,-81l1198,4887r,-68l1198,4739r-27,-68l1157,4631r-13,-27l1117,4523r-27,-67l1063,4375r-27,-67l1023,4240r-27,-80l982,4079r,-27l982,4025r-13,-27l969,3890,955,3783r,-108l955,3581r14,-108l969,3365r13,-94l996,3217r,-40l996,3150r,-27l996,3110r,-27l996,3056r,-14l996,3029r13,-14l1009,2921r14,-81l1023,2773r,-67l1036,2638r,-80l1063,2490r,-27l1076,2450r,-54l1063,2369r-13,-40l1036,2302r-13,-27l996,2248r-14,-41l982,2194r,-13l996,2127r,-41l1009,2046r,-40l1023,1965r,-40l1023,1871r,-14l1023,1831r-14,-27l996,1790r-14,14l982,1804r14,40l996,1871r,40l996,1938r,41l982,2006r,40l982,2059r,14l969,2113r,27l955,2181r,40l942,2248r,40l929,2315r,27l929,2383r13,40l929,2558r-41,148l834,2840r-80,121l686,3096r-80,121l525,3338r-27,68l498,3419r,41l498,3486r13,41l511,3554r,40l511,3621r,41l498,3675r,l498,3715r-13,41l471,3796r,41l458,3863r,27l444,3904r-13,l417,3877r-13,-27l417,3823r,-13l417,3783r14,-27l431,3742r-14,-13l417,3742r-13,27l404,3796r,14l390,3837r,l390,3863r,27l377,3904r,27l377,3958r-13,13l364,4012r-27,13l323,4012r,-27l323,3958r,-41l337,3877r,l337,3877r,-27l337,3810r,-14l350,3769r,-13l350,3715r-13,-13l323,3715r,14l323,3783r-13,27l310,3850r,40l296,3944r,41l283,4025r,13l256,4052r-14,l229,4025r13,l242,3971r,-27l242,3904r14,-41l256,3823r,-40l256,3742r13,-13l242,3715r,l242,3729r-13,40l229,3796r,41l229,3877r,27l216,3944r,41l216,3998r-14,14l175,4012r,l175,3998r-13,-67l162,3877r,-54l162,3756r,-54l148,3648r-13,-40l121,3581r,l108,3608r-14,27l81,3662r-13,26l27,3702,,3688r,-26l14,3648r27,-13l41,3621r13,-40l68,3554r13,-27l94,3500r14,-27l135,3446r27,-27l175,3419r14,-13l256,3352r40,-54l323,3244r14,-67l350,3110r27,-68l390,2988r14,-27l417,2948r14,-81l444,2813r,-54l458,2692r,-54l471,2571r14,-54l498,2490r13,l538,2436r27,-40l592,2356r27,-54l633,2261r13,-40l646,2167r,-27l633,2127r-14,-81l633,1992r,-67l646,1871r13,-54l673,1750r,-54l659,1669r,-13l646,1575r,-54l646,1454r13,-68l673,1332r27,-53l727,1225r27,-14l767,1184r94,-67l929,1090r80,-27l1090,1036r81,-27l1238,982r67,-53l1332,888r,-13l1346,780r,-67l1319,646r-14,-68l1278,511r-27,-67l1251,363r-13,-27l1238,323r,-41l1238,242r13,-40l1251,175r14,-41l1292,107r27,-27l1332,67r14,l1386,40r40,-27l1480,r40,l1561,r40,l1641,r27,13l1668,13r27,13l1722,40r27,13l1763,67r40,27l1816,121r14,13l1830,134r27,54l1857,228r13,41l1857,309r,54l1843,403r,41l1843,471r,l1857,444r13,-27l1884,390r13,l1897,390r,27l1897,444r,13l1884,484r-14,14l1870,525r-13,27l1857,552r-27,13l1830,552r,-27l1830,511r-27,27l1803,578r,14l1803,592r-14,54l1789,686r-13,41l1776,767r,40l1776,848r13,40l1803,915r,14l1884,982r53,41l2005,1050r67,27l2139,1104r67,13l2287,1144r27,13l2328,1171r53,40l2422,1265r27,54l2476,1373r13,54l2502,1480r,68l2502,1575r,13l2502,1615r-13,14l2489,1656r,13l2476,1696r,13l2476,1736r,14l2476,1763r26,68l2502,1884r14,54l2516,2006r,53l2516,2127r,54l2516,2207r,14l2543,2275r13,27l2570,2329r27,40l2610,2396r27,40l2650,2463r14,27l2664,2504r,27l2691,2625r27,81l2731,2800r27,81l2771,2961r41,81l2839,3123r27,40l2879,3190r,27l2893,3244r,14l2906,3285r13,13l2933,3325r13,13l2946,3338r54,27l3027,3406r27,27l3094,3473r14,40l3135,3554r27,40l3162,3608r,l3188,3635r,27l3175,3675r-27,-13l3121,3635r-40,-41l3054,3567r-13,-13l3041,3567r,68l3041,3688r,54l3041,3796r-14,54l3027,3904r-13,54l3014,3985r,l3014,4012r-27,13l2973,4012r,l2960,3971r,-40l2960,3890r,-27l2960,3823r,-40l2946,3756r,-14l2933,3742r,14l2933,3783r,27l2933,3837r13,26l2946,3863r,l2946,3890r,41l2946,3958r,27l2946,4012r-13,26l2933,4038r,l2906,4025r,-27l2906,3971r-13,-27l2893,3917r,-40l2879,3863r,l2879,3837r,-41l2866,3769r-14,-40l2852,3715r-13,27l2839,3756r13,27l2852,3810r,l2852,3823r,14l2866,3863r,27l2866,3917r13,14l2879,3958r,27l2879,3998r,l2866,4012r-27,13l2825,4012r,l2812,3985r,-27l2812,3944r,-27l2798,3904r,-41l2798,3863r-13,-26l2785,3796r-14,-13l2771,3742r,l2758,3756r,l2758,3783r13,27l2771,3850r14,27l2785,3904r,27l2771,3944r,l2745,3931r-14,-27l2731,3877r,-27l2718,3837r,-27l2718,3796r-14,-54l2691,3688r-14,-53l2677,3594r-13,-54l2664,3500r13,-54l2677,3419r,-13l2664,3338r-27,-53l2610,3244r-40,-54l2529,3150r-27,-54l2462,3056r-13,-27l2435,3015r-13,-27l2368,2908r-54,-95l2287,2733r-27,-95l2233,2531r,-95l2220,2342r,-54l2220,2275r-14,-54l2193,2181r-13,-41l2166,2086r,-40l2153,1992r,-40l2153,1925r,-27l2153,1871r,-27l2139,1844r,l2126,1898r,40l2126,1992r,27l2139,2073r,40l2153,2154r,13l2139,2181r-13,67l2099,2302r-14,54l2072,2423r,54l2072,2531r27,53l2112,2611r,14l2139,2665r,41l2139,2746r-13,40l2126,2840r,41l2126,2921r13,13l2139,2948r14,40l2153,3015r13,27l2166,3069r,27l2180,3136r,27l2180,3177r,40xe" filled="f" fillcolor="#ffc283" strokeweight="0">
                    <v:path arrowok="t"/>
                  </v:shape>
                  <v:shape id="_x0000_s1105" style="position:absolute;left:5616;top:9202;width:75;height:27" coordsize="108,40" path="m108,r,l108,13r,l94,27r,l81,40r-14,l54,40r,l40,40r,l27,40r,l27,40r-13,l,40r14,l14,27r13,l27,27r13,l40,27r14,l54,27r13,l67,13r14,l81,13r13,l94,r14,l108,r,xe" fillcolor="black" strokeweight="0">
                    <v:path arrowok="t"/>
                  </v:shape>
                  <v:shape id="_x0000_s1106" style="position:absolute;left:6661;top:9229;width:93;height:47" coordsize="134,68" path="m67,27r,14l80,41r14,l94,41r13,l121,54r,l134,68r-13,l107,54r,l94,54r-14,l80,54r-13,l54,54r,-13l40,41r,l27,41,13,27r,l,14r,l,,,,13,,27,r,14l40,14,54,27r,l67,27xe" fillcolor="black" strokeweight="0">
                    <v:path arrowok="t"/>
                  </v:shape>
                  <v:shape id="_x0000_s1107" style="position:absolute;left:6325;top:10882;width:102;height:19" coordsize="148,27" path="m148,14l135,27r-13,l122,27r-14,l95,14r-14,l81,14r-13,l54,14r,l54,14r-13,l41,14r-14,l27,14r,13l14,27r,l,14r,l,14r14,l14,,27,,41,,54,r,l68,,81,r,l95,r13,l122,r,14l135,14r13,l148,14r,xe" fillcolor="black" strokeweight="0">
                    <v:path arrowok="t"/>
                  </v:shape>
                  <v:shape id="_x0000_s1108" style="position:absolute;left:5999;top:10882;width:103;height:19" coordsize="148,27" path="m148,14r,l134,27r,l134,27r-13,l121,27r-14,l107,27r-13,l94,27r-14,l80,14r-13,l67,14r-14,l53,27r-13,l40,27r-13,l27,27r-14,l13,27,,27r,l,27,13,14r14,l27,14,40,,53,r,l67,,80,,94,r13,l107,r14,14l134,14r14,l148,14xe" fillcolor="black" strokeweight="0">
                    <v:path arrowok="t"/>
                  </v:shape>
                  <v:shape id="_x0000_s1109" style="position:absolute;left:5915;top:7754;width:46;height:131" coordsize="67,189" path="m53,189l40,162,26,135r,l26,121r,-13l13,94r,l13,81r,-14l13,54r,-14l,27,13,14r,l26,r,14l40,14r,l40,27r,13l40,54r,13l40,81r27,l67,94,53,108,40,121r,14l40,148r,l53,189xe" fillcolor="#ffc283" stroked="f">
                    <v:path arrowok="t"/>
                  </v:shape>
                </v:group>
              </w:pict>
            </w:r>
          </w:p>
        </w:tc>
        <w:tc>
          <w:tcPr>
            <w:tcW w:w="8371" w:type="dxa"/>
            <w:gridSpan w:val="37"/>
            <w:tcBorders>
              <w:top w:val="single" w:sz="8" w:space="0" w:color="339966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vMerge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vMerge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vMerge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vMerge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403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vMerge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bottom w:val="single" w:sz="4" w:space="0" w:color="auto"/>
            </w:tcBorders>
            <w:vAlign w:val="center"/>
          </w:tcPr>
          <w:p w:rsidR="00015EE1" w:rsidRPr="003D1919" w:rsidRDefault="00015EE1" w:rsidP="00015EE1">
            <w:pPr>
              <w:rPr>
                <w:rFonts w:ascii="Tahoma" w:hAnsi="Tahoma" w:cs="Tahoma"/>
                <w:sz w:val="20"/>
                <w:szCs w:val="20"/>
              </w:rPr>
            </w:pPr>
            <w:r w:rsidRPr="003D1919">
              <w:rPr>
                <w:rFonts w:ascii="Tahoma" w:hAnsi="Tahoma" w:cs="Tahoma"/>
                <w:sz w:val="20"/>
                <w:szCs w:val="20"/>
                <w:lang w:val="en-US"/>
              </w:rPr>
              <w:t>Norton</w:t>
            </w:r>
            <w:r w:rsidRPr="003D1919">
              <w:rPr>
                <w:rFonts w:ascii="Tahoma" w:hAnsi="Tahoma" w:cs="Tahoma"/>
                <w:sz w:val="20"/>
                <w:szCs w:val="20"/>
              </w:rPr>
              <w:t>’</w:t>
            </w:r>
            <w:r w:rsidRPr="003D1919">
              <w:rPr>
                <w:rFonts w:ascii="Tahoma" w:hAnsi="Tahoma" w:cs="Tahoma"/>
                <w:sz w:val="20"/>
                <w:szCs w:val="20"/>
                <w:lang w:val="en-US"/>
              </w:rPr>
              <w:t>s Score</w:t>
            </w:r>
            <w:r w:rsidRPr="003D19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bottom w:val="dotted" w:sz="4" w:space="0" w:color="auto"/>
            </w:tcBorders>
            <w:vAlign w:val="center"/>
          </w:tcPr>
          <w:p w:rsidR="00015EE1" w:rsidRPr="003D1919" w:rsidRDefault="00015EE1" w:rsidP="00015EE1">
            <w:pPr>
              <w:rPr>
                <w:rFonts w:ascii="Tahoma" w:hAnsi="Tahoma" w:cs="Tahoma"/>
                <w:sz w:val="20"/>
                <w:szCs w:val="20"/>
              </w:rPr>
            </w:pPr>
            <w:r w:rsidRPr="003D1919">
              <w:rPr>
                <w:rFonts w:ascii="Tahoma" w:hAnsi="Tahoma" w:cs="Tahoma"/>
                <w:sz w:val="20"/>
                <w:szCs w:val="20"/>
              </w:rPr>
              <w:t>Τοπική Θεραπεία</w:t>
            </w: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EE1" w:rsidRPr="003D1919" w:rsidRDefault="00015EE1" w:rsidP="00015E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EE1" w:rsidRPr="003D1919" w:rsidRDefault="00015EE1" w:rsidP="00015E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EE1" w:rsidRPr="003D1919" w:rsidRDefault="00015EE1" w:rsidP="00015E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5EE1" w:rsidRPr="003D1919" w:rsidRDefault="00015EE1" w:rsidP="00015E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</w:tcBorders>
            <w:vAlign w:val="center"/>
          </w:tcPr>
          <w:p w:rsidR="00015EE1" w:rsidRPr="003D1919" w:rsidRDefault="00015EE1" w:rsidP="00015E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71" w:type="dxa"/>
            <w:gridSpan w:val="37"/>
            <w:tcBorders>
              <w:top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0" w:type="dxa"/>
            <w:gridSpan w:val="68"/>
            <w:tcBorders>
              <w:right w:val="single" w:sz="4" w:space="0" w:color="339966"/>
            </w:tcBorders>
            <w:shd w:val="clear" w:color="auto" w:fill="339966"/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ΝΟΣΗΛΕΥΤΙΚΕΣ  ΠΑΡΕΜΒΑΣΕΙΣ</w:t>
            </w: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3D1919">
              <w:rPr>
                <w:rFonts w:ascii="Tahoma" w:hAnsi="Tahoma" w:cs="Tahoma"/>
                <w:color w:val="FFFFFF"/>
                <w:sz w:val="20"/>
                <w:szCs w:val="20"/>
              </w:rPr>
              <w:t>ΕΚΤΙΜΗΣΗ  ΑΠΟΤΕΛΕΣΜΑΤΩΝ  ΝΟΣΗΛΕΥΤΙΚΗΣ  ΦΡΟΝΤΙΔΑΣ</w:t>
            </w: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bottom w:val="single" w:sz="4" w:space="0" w:color="auto"/>
            </w:tcBorders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1919">
              <w:rPr>
                <w:rFonts w:ascii="Tahoma" w:hAnsi="Tahoma" w:cs="Tahoma"/>
                <w:sz w:val="20"/>
                <w:szCs w:val="20"/>
              </w:rPr>
              <w:t>07:00 – 15:00</w:t>
            </w:r>
          </w:p>
        </w:tc>
        <w:tc>
          <w:tcPr>
            <w:tcW w:w="4217" w:type="dxa"/>
            <w:gridSpan w:val="19"/>
            <w:tcBorders>
              <w:bottom w:val="single" w:sz="4" w:space="0" w:color="auto"/>
            </w:tcBorders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1919">
              <w:rPr>
                <w:rFonts w:ascii="Tahoma" w:hAnsi="Tahoma" w:cs="Tahoma"/>
                <w:sz w:val="20"/>
                <w:szCs w:val="20"/>
              </w:rPr>
              <w:t>15:00 – 23:00</w:t>
            </w:r>
          </w:p>
        </w:tc>
        <w:tc>
          <w:tcPr>
            <w:tcW w:w="4154" w:type="dxa"/>
            <w:gridSpan w:val="18"/>
            <w:tcBorders>
              <w:bottom w:val="single" w:sz="4" w:space="0" w:color="auto"/>
              <w:right w:val="single" w:sz="4" w:space="0" w:color="339966"/>
            </w:tcBorders>
            <w:vAlign w:val="center"/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1919">
              <w:rPr>
                <w:rFonts w:ascii="Tahoma" w:hAnsi="Tahoma" w:cs="Tahoma"/>
                <w:sz w:val="20"/>
                <w:szCs w:val="20"/>
              </w:rPr>
              <w:t>23:00 – 07:00</w:t>
            </w: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bottom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val="184"/>
        </w:trPr>
        <w:tc>
          <w:tcPr>
            <w:tcW w:w="932" w:type="dxa"/>
            <w:gridSpan w:val="3"/>
            <w:tcBorders>
              <w:top w:val="dotted" w:sz="4" w:space="0" w:color="auto"/>
              <w:lef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87" w:type="dxa"/>
            <w:gridSpan w:val="42"/>
            <w:tcBorders>
              <w:top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5"/>
            <w:tcBorders>
              <w:top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  <w:gridSpan w:val="13"/>
            <w:tcBorders>
              <w:top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89" w:type="dxa"/>
            <w:gridSpan w:val="31"/>
            <w:tcBorders>
              <w:top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gridSpan w:val="19"/>
            <w:tcBorders>
              <w:top w:val="dotted" w:sz="4" w:space="0" w:color="auto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54" w:type="dxa"/>
            <w:gridSpan w:val="18"/>
            <w:tcBorders>
              <w:top w:val="dotted" w:sz="4" w:space="0" w:color="auto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5EE1" w:rsidRPr="003D1919" w:rsidTr="006C2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64" w:type="dxa"/>
          <w:trHeight w:hRule="exact" w:val="898"/>
        </w:trPr>
        <w:tc>
          <w:tcPr>
            <w:tcW w:w="9941" w:type="dxa"/>
            <w:gridSpan w:val="73"/>
            <w:tcBorders>
              <w:left w:val="single" w:sz="4" w:space="0" w:color="339966"/>
              <w:bottom w:val="single" w:sz="4" w:space="0" w:color="339966"/>
            </w:tcBorders>
          </w:tcPr>
          <w:p w:rsidR="00015EE1" w:rsidRPr="003D1919" w:rsidRDefault="00015EE1" w:rsidP="003D191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919">
              <w:rPr>
                <w:rFonts w:ascii="Tahoma" w:hAnsi="Tahoma" w:cs="Tahoma"/>
                <w:sz w:val="16"/>
                <w:szCs w:val="16"/>
              </w:rPr>
              <w:t>* Μετά από κάθε σειρά ιατρικών οδηγιών σύρεται γραμμή αποπεράτωσης</w:t>
            </w:r>
          </w:p>
        </w:tc>
        <w:tc>
          <w:tcPr>
            <w:tcW w:w="4089" w:type="dxa"/>
            <w:gridSpan w:val="31"/>
            <w:tcBorders>
              <w:bottom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1919">
              <w:rPr>
                <w:rFonts w:ascii="Tahoma" w:hAnsi="Tahoma" w:cs="Tahoma"/>
                <w:sz w:val="16"/>
                <w:szCs w:val="16"/>
              </w:rPr>
              <w:t>Ονοματεπώνυμο/Σφραγίδα-Υπογραφή</w:t>
            </w:r>
          </w:p>
        </w:tc>
        <w:tc>
          <w:tcPr>
            <w:tcW w:w="4217" w:type="dxa"/>
            <w:gridSpan w:val="19"/>
            <w:tcBorders>
              <w:bottom w:val="single" w:sz="4" w:space="0" w:color="339966"/>
            </w:tcBorders>
          </w:tcPr>
          <w:p w:rsidR="00015EE1" w:rsidRPr="003D1919" w:rsidRDefault="00015EE1" w:rsidP="003D191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919">
              <w:rPr>
                <w:rFonts w:ascii="Tahoma" w:hAnsi="Tahoma" w:cs="Tahoma"/>
                <w:sz w:val="16"/>
                <w:szCs w:val="16"/>
              </w:rPr>
              <w:t>Ονοματεπώνυμο/Σφραγίδα-Υπογραφή</w:t>
            </w:r>
          </w:p>
        </w:tc>
        <w:tc>
          <w:tcPr>
            <w:tcW w:w="4154" w:type="dxa"/>
            <w:gridSpan w:val="18"/>
            <w:tcBorders>
              <w:bottom w:val="single" w:sz="4" w:space="0" w:color="339966"/>
              <w:right w:val="single" w:sz="4" w:space="0" w:color="339966"/>
            </w:tcBorders>
          </w:tcPr>
          <w:p w:rsidR="00015EE1" w:rsidRPr="003D1919" w:rsidRDefault="00015EE1" w:rsidP="003D1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1919">
              <w:rPr>
                <w:rFonts w:ascii="Tahoma" w:hAnsi="Tahoma" w:cs="Tahoma"/>
                <w:sz w:val="16"/>
                <w:szCs w:val="16"/>
              </w:rPr>
              <w:t>Ονοματεπώνυμο/Σφραγίδα-Υπογραφή</w:t>
            </w:r>
          </w:p>
        </w:tc>
      </w:tr>
    </w:tbl>
    <w:p w:rsidR="00015EE1" w:rsidRDefault="00015EE1" w:rsidP="00015EE1"/>
    <w:p w:rsidR="001B2899" w:rsidRPr="005251F7" w:rsidRDefault="001B2899" w:rsidP="00A40165"/>
    <w:sectPr w:rsidR="001B2899" w:rsidRPr="005251F7" w:rsidSect="000248BC">
      <w:pgSz w:w="23814" w:h="16840" w:orient="landscape" w:code="8"/>
      <w:pgMar w:top="454" w:right="567" w:bottom="227" w:left="85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7B9" w:rsidRDefault="004007B9">
      <w:r>
        <w:separator/>
      </w:r>
    </w:p>
  </w:endnote>
  <w:endnote w:type="continuationSeparator" w:id="0">
    <w:p w:rsidR="004007B9" w:rsidRDefault="0040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7B9" w:rsidRDefault="004007B9">
      <w:r>
        <w:separator/>
      </w:r>
    </w:p>
  </w:footnote>
  <w:footnote w:type="continuationSeparator" w:id="0">
    <w:p w:rsidR="004007B9" w:rsidRDefault="00400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DE7"/>
    <w:rsid w:val="00015EE1"/>
    <w:rsid w:val="000248BC"/>
    <w:rsid w:val="00092B8D"/>
    <w:rsid w:val="000B520D"/>
    <w:rsid w:val="000C72EC"/>
    <w:rsid w:val="000C7806"/>
    <w:rsid w:val="000E3BB0"/>
    <w:rsid w:val="000F0B23"/>
    <w:rsid w:val="00133D89"/>
    <w:rsid w:val="00150B3E"/>
    <w:rsid w:val="00156C97"/>
    <w:rsid w:val="00176EF1"/>
    <w:rsid w:val="00180FD6"/>
    <w:rsid w:val="00195A0E"/>
    <w:rsid w:val="001A1531"/>
    <w:rsid w:val="001B0D53"/>
    <w:rsid w:val="001B2899"/>
    <w:rsid w:val="001D2F68"/>
    <w:rsid w:val="001D4B31"/>
    <w:rsid w:val="001D5815"/>
    <w:rsid w:val="001D59E8"/>
    <w:rsid w:val="00236F0D"/>
    <w:rsid w:val="002714C7"/>
    <w:rsid w:val="00275D80"/>
    <w:rsid w:val="00284E24"/>
    <w:rsid w:val="002A03DE"/>
    <w:rsid w:val="002C5F0D"/>
    <w:rsid w:val="002E04F9"/>
    <w:rsid w:val="00302E4C"/>
    <w:rsid w:val="00303ED8"/>
    <w:rsid w:val="00304770"/>
    <w:rsid w:val="00306CA3"/>
    <w:rsid w:val="003114BC"/>
    <w:rsid w:val="003627B8"/>
    <w:rsid w:val="0037662F"/>
    <w:rsid w:val="003B2456"/>
    <w:rsid w:val="003D1919"/>
    <w:rsid w:val="003D5C03"/>
    <w:rsid w:val="003F6F69"/>
    <w:rsid w:val="004007B9"/>
    <w:rsid w:val="004246BC"/>
    <w:rsid w:val="00436BBC"/>
    <w:rsid w:val="00475C46"/>
    <w:rsid w:val="00483192"/>
    <w:rsid w:val="0049376F"/>
    <w:rsid w:val="00496170"/>
    <w:rsid w:val="004A4BE4"/>
    <w:rsid w:val="004A66D1"/>
    <w:rsid w:val="004C4593"/>
    <w:rsid w:val="004C4EEB"/>
    <w:rsid w:val="004C7D26"/>
    <w:rsid w:val="005048C0"/>
    <w:rsid w:val="00504AC1"/>
    <w:rsid w:val="005227E0"/>
    <w:rsid w:val="005251F7"/>
    <w:rsid w:val="00551B75"/>
    <w:rsid w:val="005654DC"/>
    <w:rsid w:val="005D2FBE"/>
    <w:rsid w:val="005E745E"/>
    <w:rsid w:val="00610B94"/>
    <w:rsid w:val="00613099"/>
    <w:rsid w:val="0062340A"/>
    <w:rsid w:val="006312F3"/>
    <w:rsid w:val="0067180E"/>
    <w:rsid w:val="00685726"/>
    <w:rsid w:val="006B4AB9"/>
    <w:rsid w:val="006C28DF"/>
    <w:rsid w:val="006C2C1C"/>
    <w:rsid w:val="006D7B81"/>
    <w:rsid w:val="006E61AD"/>
    <w:rsid w:val="00700EA5"/>
    <w:rsid w:val="00710090"/>
    <w:rsid w:val="007208D6"/>
    <w:rsid w:val="00740C2F"/>
    <w:rsid w:val="00752DE7"/>
    <w:rsid w:val="00754C1E"/>
    <w:rsid w:val="00756789"/>
    <w:rsid w:val="007A0C7A"/>
    <w:rsid w:val="007A5F36"/>
    <w:rsid w:val="007A65B3"/>
    <w:rsid w:val="007B373C"/>
    <w:rsid w:val="007D4E09"/>
    <w:rsid w:val="007D700F"/>
    <w:rsid w:val="007E1BB0"/>
    <w:rsid w:val="007E1EAD"/>
    <w:rsid w:val="00801C98"/>
    <w:rsid w:val="00812928"/>
    <w:rsid w:val="00820988"/>
    <w:rsid w:val="00823DB6"/>
    <w:rsid w:val="008450DE"/>
    <w:rsid w:val="00851B0C"/>
    <w:rsid w:val="00863222"/>
    <w:rsid w:val="008C1A37"/>
    <w:rsid w:val="008C7BB7"/>
    <w:rsid w:val="008E0918"/>
    <w:rsid w:val="00906D66"/>
    <w:rsid w:val="009233B2"/>
    <w:rsid w:val="009473B5"/>
    <w:rsid w:val="00996161"/>
    <w:rsid w:val="009E3F7D"/>
    <w:rsid w:val="009F5BF0"/>
    <w:rsid w:val="00A40165"/>
    <w:rsid w:val="00A42BAC"/>
    <w:rsid w:val="00A758DD"/>
    <w:rsid w:val="00A94D62"/>
    <w:rsid w:val="00AA5D5D"/>
    <w:rsid w:val="00AB60EB"/>
    <w:rsid w:val="00AF3AD2"/>
    <w:rsid w:val="00B038BA"/>
    <w:rsid w:val="00B35ADA"/>
    <w:rsid w:val="00B63DFB"/>
    <w:rsid w:val="00B7084D"/>
    <w:rsid w:val="00B938CC"/>
    <w:rsid w:val="00BB7496"/>
    <w:rsid w:val="00BE1FCB"/>
    <w:rsid w:val="00C229BC"/>
    <w:rsid w:val="00C22AB8"/>
    <w:rsid w:val="00C7538B"/>
    <w:rsid w:val="00C76D66"/>
    <w:rsid w:val="00CF3BB8"/>
    <w:rsid w:val="00D17826"/>
    <w:rsid w:val="00D22B02"/>
    <w:rsid w:val="00D517BD"/>
    <w:rsid w:val="00D627C5"/>
    <w:rsid w:val="00D67BD6"/>
    <w:rsid w:val="00DC32E9"/>
    <w:rsid w:val="00DD29C9"/>
    <w:rsid w:val="00DF4A84"/>
    <w:rsid w:val="00DF5236"/>
    <w:rsid w:val="00E073B8"/>
    <w:rsid w:val="00E16E29"/>
    <w:rsid w:val="00E2012C"/>
    <w:rsid w:val="00E24E7F"/>
    <w:rsid w:val="00E342BA"/>
    <w:rsid w:val="00E613C7"/>
    <w:rsid w:val="00E6275A"/>
    <w:rsid w:val="00E66C67"/>
    <w:rsid w:val="00E732C4"/>
    <w:rsid w:val="00EC21B4"/>
    <w:rsid w:val="00F17EB9"/>
    <w:rsid w:val="00F31735"/>
    <w:rsid w:val="00F36936"/>
    <w:rsid w:val="00F454FB"/>
    <w:rsid w:val="00F46DE5"/>
    <w:rsid w:val="00F7790F"/>
    <w:rsid w:val="00F81685"/>
    <w:rsid w:val="00FB5A04"/>
    <w:rsid w:val="00F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9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7790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7790F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306C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0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913;&#924;&#928;&#917;&#923;&#927;&#915;&#921;&#913;&#925;&#925;&#919;%20&#914;&#913;&#931;&#937;\&#925;&#917;&#913;%20&#917;&#925;&#932;&#933;&#928;&#913;%20v1.1\&#922;&#937;&#916;.014_&#919;&#924;&#917;&#929;&#919;&#931;&#921;&#927;%20&#934;&#933;&#923;&#923;&#927;%20&#925;&#927;&#931;&#919;&#923;&#917;&#921;&#913;&#931;%20&#924;&#917;&#920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5AE83-8F76-4CFD-A9C9-239B581F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ΚΩΔ.014_ΗΜΕΡΗΣΙΟ ΦΥΛΛΟ ΝΟΣΗΛΕΙΑΣ ΜΕΘ.dotx</Template>
  <TotalTime>14</TotalTime>
  <Pages>2</Pages>
  <Words>278</Words>
  <Characters>6271</Characters>
  <Application>Microsoft Office Word</Application>
  <DocSecurity>0</DocSecurity>
  <Lines>52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Khattari Markos</dc:creator>
  <cp:lastModifiedBy>Khattari Markos</cp:lastModifiedBy>
  <cp:revision>4</cp:revision>
  <cp:lastPrinted>2022-04-05T05:42:00Z</cp:lastPrinted>
  <dcterms:created xsi:type="dcterms:W3CDTF">2022-04-05T05:15:00Z</dcterms:created>
  <dcterms:modified xsi:type="dcterms:W3CDTF">2022-04-05T05:47:00Z</dcterms:modified>
</cp:coreProperties>
</file>